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64" w:rsidRDefault="00D02F64" w:rsidP="001115D1">
      <w:pPr>
        <w:pStyle w:val="Header"/>
        <w:jc w:val="center"/>
      </w:pPr>
      <w:r>
        <w:rPr>
          <w:rFonts w:ascii="Verdana" w:hAnsi="Verdana" w:cs="Verdana"/>
          <w:b/>
          <w:bCs/>
        </w:rPr>
        <w:tab/>
      </w:r>
    </w:p>
    <w:p w:rsidR="00D02F64" w:rsidRDefault="00D02F64" w:rsidP="001115D1">
      <w:pPr>
        <w:pStyle w:val="Header"/>
        <w:jc w:val="center"/>
      </w:pPr>
      <w:r>
        <w:tab/>
      </w:r>
    </w:p>
    <w:p w:rsidR="00D02F64" w:rsidRPr="00B85162" w:rsidRDefault="00D02F64" w:rsidP="000A0235">
      <w:pPr>
        <w:pStyle w:val="Heading1"/>
        <w:tabs>
          <w:tab w:val="left" w:pos="142"/>
        </w:tabs>
        <w:jc w:val="center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85162">
        <w:rPr>
          <w:rFonts w:ascii="Verdana" w:hAnsi="Verdana" w:cs="Verdana"/>
          <w:b w:val="0"/>
          <w:sz w:val="20"/>
          <w:szCs w:val="20"/>
        </w:rPr>
        <w:t xml:space="preserve">Załącznik nr </w:t>
      </w:r>
      <w:r>
        <w:rPr>
          <w:rFonts w:ascii="Verdana" w:hAnsi="Verdana" w:cs="Verdana"/>
          <w:b w:val="0"/>
          <w:sz w:val="20"/>
          <w:szCs w:val="20"/>
        </w:rPr>
        <w:t>5</w:t>
      </w:r>
      <w:r w:rsidRPr="00B85162">
        <w:rPr>
          <w:rFonts w:ascii="Verdana" w:hAnsi="Verdana" w:cs="Verdana"/>
          <w:b w:val="0"/>
          <w:sz w:val="20"/>
          <w:szCs w:val="20"/>
        </w:rPr>
        <w:t xml:space="preserve"> do siwz</w:t>
      </w:r>
    </w:p>
    <w:p w:rsidR="00D02F64" w:rsidRDefault="00D02F64" w:rsidP="000A0235">
      <w:pPr>
        <w:pStyle w:val="Heading1"/>
        <w:tabs>
          <w:tab w:val="left" w:pos="142"/>
        </w:tabs>
        <w:jc w:val="center"/>
        <w:rPr>
          <w:rFonts w:ascii="Verdana" w:hAnsi="Verdana" w:cs="Verdana"/>
          <w:sz w:val="20"/>
          <w:szCs w:val="20"/>
        </w:rPr>
      </w:pPr>
    </w:p>
    <w:p w:rsidR="00D02F64" w:rsidRPr="00D85FAF" w:rsidRDefault="00D02F64" w:rsidP="000A0235">
      <w:pPr>
        <w:pStyle w:val="Heading1"/>
        <w:tabs>
          <w:tab w:val="left" w:pos="142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UMOWA </w:t>
      </w:r>
      <w:r w:rsidRPr="00D85FAF">
        <w:rPr>
          <w:rFonts w:ascii="Verdana" w:hAnsi="Verdana" w:cs="Verdana"/>
          <w:sz w:val="20"/>
          <w:szCs w:val="20"/>
        </w:rPr>
        <w:t>USŁUGI</w:t>
      </w:r>
      <w:r>
        <w:rPr>
          <w:rFonts w:ascii="Verdana" w:hAnsi="Verdana" w:cs="Verdana"/>
          <w:sz w:val="20"/>
          <w:szCs w:val="20"/>
        </w:rPr>
        <w:t xml:space="preserve"> Nr…………. (wzór)</w:t>
      </w:r>
    </w:p>
    <w:p w:rsidR="00D02F64" w:rsidRPr="00D85FAF" w:rsidRDefault="00D02F64" w:rsidP="000A0235">
      <w:pPr>
        <w:rPr>
          <w:rFonts w:ascii="Verdana" w:hAnsi="Verdana" w:cs="Verdana"/>
          <w:sz w:val="20"/>
          <w:szCs w:val="20"/>
        </w:rPr>
      </w:pPr>
    </w:p>
    <w:p w:rsidR="00D02F64" w:rsidRPr="00377090" w:rsidRDefault="00D02F64" w:rsidP="00D376AE">
      <w:pPr>
        <w:pStyle w:val="BodyTextIndent"/>
        <w:tabs>
          <w:tab w:val="left" w:pos="6660"/>
        </w:tabs>
        <w:spacing w:before="120" w:line="276" w:lineRule="auto"/>
        <w:ind w:left="0" w:firstLine="0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Umowa zo</w:t>
      </w:r>
      <w:r>
        <w:rPr>
          <w:rFonts w:ascii="Verdana" w:hAnsi="Verdana" w:cs="Verdana"/>
          <w:sz w:val="20"/>
          <w:szCs w:val="20"/>
        </w:rPr>
        <w:t>stała zawarta w Urzędzie Gminy Ujazd</w:t>
      </w:r>
      <w:r w:rsidRPr="00377090">
        <w:rPr>
          <w:rFonts w:ascii="Verdana" w:hAnsi="Verdana" w:cs="Verdana"/>
          <w:sz w:val="20"/>
          <w:szCs w:val="20"/>
        </w:rPr>
        <w:t xml:space="preserve">, dnia </w:t>
      </w:r>
      <w:r>
        <w:rPr>
          <w:rFonts w:ascii="Verdana" w:hAnsi="Verdana" w:cs="Verdana"/>
          <w:b/>
          <w:bCs/>
          <w:sz w:val="20"/>
          <w:szCs w:val="20"/>
        </w:rPr>
        <w:t>………………….</w:t>
      </w:r>
      <w:r>
        <w:rPr>
          <w:rFonts w:ascii="Verdana" w:hAnsi="Verdana" w:cs="Verdana"/>
          <w:sz w:val="20"/>
          <w:szCs w:val="20"/>
        </w:rPr>
        <w:t xml:space="preserve"> </w:t>
      </w:r>
      <w:r w:rsidRPr="00377090">
        <w:rPr>
          <w:rFonts w:ascii="Verdana" w:hAnsi="Verdana" w:cs="Verdana"/>
          <w:sz w:val="20"/>
          <w:szCs w:val="20"/>
        </w:rPr>
        <w:t>pomiędzy :</w:t>
      </w:r>
    </w:p>
    <w:p w:rsidR="00D02F64" w:rsidRPr="00CB73D1" w:rsidRDefault="00D02F64" w:rsidP="00AC5B10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D02F64" w:rsidRPr="00CB73D1" w:rsidRDefault="00D02F64" w:rsidP="00AC5B10">
      <w:pPr>
        <w:shd w:val="clear" w:color="auto" w:fill="FFFFFF"/>
        <w:spacing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D02F64" w:rsidRPr="00CB73D1" w:rsidRDefault="00D02F64" w:rsidP="00AC5B10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D02F64" w:rsidRPr="00CB73D1" w:rsidRDefault="00D02F64" w:rsidP="00AC5B10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reprezentowaną</w:t>
      </w:r>
      <w:r w:rsidRPr="00377090">
        <w:rPr>
          <w:rFonts w:ascii="Verdana" w:hAnsi="Verdana" w:cs="Verdana"/>
          <w:sz w:val="20"/>
          <w:szCs w:val="20"/>
        </w:rPr>
        <w:t xml:space="preserve"> przez:</w:t>
      </w:r>
    </w:p>
    <w:p w:rsidR="00D02F64" w:rsidRPr="00CB73D1" w:rsidRDefault="00D02F64" w:rsidP="00AC5B10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mgr inż. Włodzimierza Goździka - Wójta Gminy Ujazd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 xml:space="preserve">zwanym dalej </w:t>
      </w:r>
      <w:r w:rsidRPr="00377090">
        <w:rPr>
          <w:rFonts w:ascii="Verdana" w:hAnsi="Verdana" w:cs="Verdana"/>
          <w:b/>
          <w:bCs/>
          <w:sz w:val="20"/>
          <w:szCs w:val="20"/>
        </w:rPr>
        <w:t>Zamawiającym</w:t>
      </w:r>
      <w:r w:rsidRPr="00377090">
        <w:rPr>
          <w:rFonts w:ascii="Verdana" w:hAnsi="Verdana" w:cs="Verdana"/>
          <w:sz w:val="20"/>
          <w:szCs w:val="20"/>
        </w:rPr>
        <w:t>,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a</w:t>
      </w:r>
    </w:p>
    <w:p w:rsidR="00D02F64" w:rsidRPr="005B40D1" w:rsidRDefault="00D02F64" w:rsidP="00D376AE">
      <w:pPr>
        <w:spacing w:before="120" w:after="0"/>
        <w:jc w:val="both"/>
        <w:rPr>
          <w:rFonts w:ascii="Verdana" w:hAnsi="Verdana" w:cs="Verdana"/>
          <w:bCs/>
          <w:sz w:val="20"/>
          <w:szCs w:val="20"/>
        </w:rPr>
      </w:pPr>
      <w:r w:rsidRPr="005B40D1">
        <w:rPr>
          <w:rFonts w:ascii="Verdana" w:hAnsi="Verdana" w:cs="Verdana"/>
          <w:bCs/>
          <w:sz w:val="20"/>
          <w:szCs w:val="20"/>
        </w:rPr>
        <w:t>…………………</w:t>
      </w:r>
    </w:p>
    <w:p w:rsidR="00D02F64" w:rsidRPr="00286A59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NIP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reprezentowanym przez: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</w:t>
      </w:r>
    </w:p>
    <w:p w:rsidR="00D02F64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zwanym dalej „</w:t>
      </w:r>
      <w:r>
        <w:rPr>
          <w:rFonts w:ascii="Verdana" w:hAnsi="Verdana" w:cs="Verdana"/>
          <w:b/>
          <w:bCs/>
          <w:sz w:val="20"/>
          <w:szCs w:val="20"/>
        </w:rPr>
        <w:t>Wykonawcą</w:t>
      </w:r>
      <w:r w:rsidRPr="00377090">
        <w:rPr>
          <w:rFonts w:ascii="Verdana" w:hAnsi="Verdana" w:cs="Verdana"/>
          <w:b/>
          <w:bCs/>
          <w:sz w:val="20"/>
          <w:szCs w:val="20"/>
        </w:rPr>
        <w:t>"</w:t>
      </w:r>
      <w:r w:rsidRPr="00377090">
        <w:rPr>
          <w:rFonts w:ascii="Verdana" w:hAnsi="Verdana" w:cs="Verdana"/>
          <w:sz w:val="20"/>
          <w:szCs w:val="20"/>
        </w:rPr>
        <w:t>.</w:t>
      </w:r>
    </w:p>
    <w:p w:rsidR="00D02F64" w:rsidRPr="00983ADB" w:rsidRDefault="00D02F64" w:rsidP="006A1B42">
      <w:pPr>
        <w:spacing w:before="12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została zawarta umowa następującej treści</w:t>
      </w:r>
      <w:r w:rsidRPr="00377090">
        <w:rPr>
          <w:rFonts w:ascii="Verdana" w:hAnsi="Verdana" w:cs="Verdana"/>
          <w:sz w:val="20"/>
          <w:szCs w:val="20"/>
        </w:rPr>
        <w:t>:</w:t>
      </w:r>
    </w:p>
    <w:p w:rsidR="00D02F64" w:rsidRPr="00377090" w:rsidRDefault="00D02F64" w:rsidP="00D376AE">
      <w:pPr>
        <w:spacing w:before="120" w:after="0"/>
        <w:jc w:val="both"/>
        <w:rPr>
          <w:rFonts w:ascii="Verdana" w:hAnsi="Verdana" w:cs="Verdana"/>
          <w:sz w:val="20"/>
          <w:szCs w:val="20"/>
        </w:rPr>
      </w:pP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Ustalenia ogólne</w:t>
      </w:r>
    </w:p>
    <w:p w:rsidR="00D02F64" w:rsidRPr="0053399B" w:rsidRDefault="00D02F64" w:rsidP="0053399B">
      <w:pPr>
        <w:spacing w:before="120" w:after="0"/>
        <w:jc w:val="center"/>
        <w:rPr>
          <w:rFonts w:ascii="Verdana" w:hAnsi="Verdana" w:cs="Verdana"/>
          <w:bCs/>
          <w:sz w:val="20"/>
          <w:szCs w:val="20"/>
        </w:rPr>
      </w:pPr>
      <w:r w:rsidRPr="0053399B">
        <w:rPr>
          <w:rFonts w:ascii="Verdana" w:hAnsi="Verdana" w:cs="Verdana"/>
          <w:bCs/>
          <w:sz w:val="20"/>
          <w:szCs w:val="20"/>
        </w:rPr>
        <w:t>§ 1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D02F64" w:rsidRPr="00A36ACF" w:rsidRDefault="00D02F64" w:rsidP="00B97427">
      <w:pPr>
        <w:numPr>
          <w:ilvl w:val="0"/>
          <w:numId w:val="13"/>
        </w:numPr>
        <w:tabs>
          <w:tab w:val="clear" w:pos="885"/>
          <w:tab w:val="num" w:pos="720"/>
        </w:tabs>
        <w:spacing w:before="120" w:after="0"/>
        <w:ind w:left="72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zostaje zawarta w</w:t>
      </w:r>
      <w:r w:rsidRPr="00377090">
        <w:rPr>
          <w:rFonts w:ascii="Verdana" w:hAnsi="Verdana" w:cs="Verdana"/>
          <w:sz w:val="20"/>
          <w:szCs w:val="20"/>
        </w:rPr>
        <w:t xml:space="preserve"> wyniku dokonania przez Zamawiającego wyboru oferty </w:t>
      </w:r>
      <w:r w:rsidRPr="00983ADB">
        <w:rPr>
          <w:rFonts w:ascii="Verdana" w:hAnsi="Verdana" w:cs="Verdana"/>
          <w:bCs/>
          <w:sz w:val="20"/>
          <w:szCs w:val="20"/>
        </w:rPr>
        <w:t>Wykonawcy</w:t>
      </w:r>
      <w:r w:rsidRPr="00983ADB">
        <w:rPr>
          <w:rFonts w:ascii="Verdana" w:hAnsi="Verdana" w:cs="Verdana"/>
          <w:sz w:val="20"/>
          <w:szCs w:val="20"/>
        </w:rPr>
        <w:t xml:space="preserve"> </w:t>
      </w:r>
      <w:r w:rsidRPr="00377090">
        <w:rPr>
          <w:rFonts w:ascii="Verdana" w:hAnsi="Verdana" w:cs="Verdana"/>
          <w:sz w:val="20"/>
          <w:szCs w:val="20"/>
        </w:rPr>
        <w:t xml:space="preserve">w trakcie postępowania o zamówienie publiczne na </w:t>
      </w:r>
      <w:r w:rsidRPr="00222C3E">
        <w:rPr>
          <w:rFonts w:ascii="Verdana" w:hAnsi="Verdana"/>
          <w:b/>
          <w:sz w:val="20"/>
          <w:szCs w:val="20"/>
        </w:rPr>
        <w:t>Wyłapywanie  bezpańskich zwierząt z terenu administracyjnego Gminy Ujazd oraz ich hotelowanie.</w:t>
      </w:r>
    </w:p>
    <w:p w:rsidR="00D02F64" w:rsidRPr="0053399B" w:rsidRDefault="00D02F64" w:rsidP="006A1B42">
      <w:pPr>
        <w:numPr>
          <w:ilvl w:val="0"/>
          <w:numId w:val="13"/>
        </w:numPr>
        <w:tabs>
          <w:tab w:val="clear" w:pos="885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 w:rsidRPr="0053399B">
        <w:rPr>
          <w:rFonts w:ascii="Verdana" w:hAnsi="Verdana" w:cs="Verdana"/>
          <w:bCs/>
          <w:sz w:val="20"/>
          <w:szCs w:val="20"/>
        </w:rPr>
        <w:t>Strony postanawiają,</w:t>
      </w:r>
      <w:r>
        <w:rPr>
          <w:rFonts w:ascii="Verdana" w:hAnsi="Verdana" w:cs="Verdana"/>
          <w:bCs/>
          <w:sz w:val="20"/>
          <w:szCs w:val="20"/>
        </w:rPr>
        <w:t xml:space="preserve"> ż</w:t>
      </w:r>
      <w:r w:rsidRPr="0053399B">
        <w:rPr>
          <w:rFonts w:ascii="Verdana" w:hAnsi="Verdana" w:cs="Verdana"/>
          <w:bCs/>
          <w:sz w:val="20"/>
          <w:szCs w:val="20"/>
        </w:rPr>
        <w:t>e odpowiedzialnymi za realizacje przedmiotu umowy będą :</w:t>
      </w:r>
    </w:p>
    <w:p w:rsidR="00D02F64" w:rsidRDefault="00D02F64" w:rsidP="0053399B">
      <w:pPr>
        <w:spacing w:before="120" w:after="0"/>
        <w:ind w:left="708"/>
        <w:jc w:val="both"/>
        <w:rPr>
          <w:rFonts w:ascii="Verdana" w:hAnsi="Verdana" w:cs="Verdana"/>
          <w:bCs/>
          <w:sz w:val="20"/>
          <w:szCs w:val="20"/>
        </w:rPr>
      </w:pPr>
      <w:r w:rsidRPr="0053399B">
        <w:rPr>
          <w:rFonts w:ascii="Verdana" w:hAnsi="Verdana" w:cs="Verdana"/>
          <w:bCs/>
          <w:sz w:val="20"/>
          <w:szCs w:val="20"/>
        </w:rPr>
        <w:t xml:space="preserve">W imieniu Zamawiającego </w:t>
      </w:r>
    </w:p>
    <w:p w:rsidR="00D02F64" w:rsidRDefault="00D02F64" w:rsidP="0053399B">
      <w:pPr>
        <w:spacing w:before="120" w:after="0"/>
        <w:ind w:left="70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1) .……………………………………………………………… tel. …………………………………………………….</w:t>
      </w:r>
    </w:p>
    <w:p w:rsidR="00D02F64" w:rsidRDefault="00D02F64" w:rsidP="0053399B">
      <w:pPr>
        <w:spacing w:before="120" w:after="0"/>
        <w:ind w:left="70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2) ………………………………………………………………. tel. …………………………………………………….</w:t>
      </w:r>
    </w:p>
    <w:p w:rsidR="00D02F64" w:rsidRDefault="00D02F64" w:rsidP="0053399B">
      <w:pPr>
        <w:spacing w:before="120" w:after="0"/>
        <w:ind w:left="70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 imieniu Wykonawcy ……………………………… tel. …………………………………………………….</w:t>
      </w:r>
    </w:p>
    <w:p w:rsidR="00D02F64" w:rsidRDefault="00D02F64" w:rsidP="00832136">
      <w:pPr>
        <w:spacing w:before="120"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Przedmiot  umowy</w:t>
      </w:r>
    </w:p>
    <w:p w:rsidR="00D02F64" w:rsidRPr="0053399B" w:rsidRDefault="00D02F64" w:rsidP="00D376AE">
      <w:pPr>
        <w:spacing w:before="120" w:after="0"/>
        <w:ind w:firstLine="1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§ 2.</w:t>
      </w:r>
    </w:p>
    <w:p w:rsidR="00D02F64" w:rsidRPr="00A36ACF" w:rsidRDefault="00D02F64" w:rsidP="00A36ACF">
      <w:pPr>
        <w:numPr>
          <w:ilvl w:val="0"/>
          <w:numId w:val="20"/>
        </w:numPr>
        <w:spacing w:before="120" w:after="0"/>
        <w:ind w:hanging="540"/>
        <w:jc w:val="both"/>
        <w:rPr>
          <w:rFonts w:ascii="Verdana" w:hAnsi="Verdana"/>
          <w:sz w:val="20"/>
          <w:szCs w:val="20"/>
        </w:rPr>
      </w:pPr>
      <w:r w:rsidRPr="00983ADB">
        <w:rPr>
          <w:rFonts w:ascii="Verdana" w:hAnsi="Verdana"/>
          <w:sz w:val="20"/>
          <w:szCs w:val="20"/>
        </w:rPr>
        <w:t>Przedmiot</w:t>
      </w:r>
      <w:r>
        <w:rPr>
          <w:rFonts w:ascii="Verdana" w:hAnsi="Verdana"/>
          <w:sz w:val="20"/>
          <w:szCs w:val="20"/>
        </w:rPr>
        <w:t>em umowy jest w</w:t>
      </w:r>
      <w:r w:rsidRPr="00A36ACF">
        <w:rPr>
          <w:rFonts w:ascii="Verdana" w:hAnsi="Verdana"/>
          <w:sz w:val="20"/>
          <w:szCs w:val="20"/>
        </w:rPr>
        <w:t>yłapywanie  bezpańskich zwierząt z terenu administracyjnego Gminy Ujazd oraz ich hotelowanie.</w:t>
      </w:r>
    </w:p>
    <w:p w:rsidR="00D02F64" w:rsidRPr="00983ADB" w:rsidRDefault="00D02F64" w:rsidP="00A36ACF">
      <w:pPr>
        <w:numPr>
          <w:ilvl w:val="0"/>
          <w:numId w:val="20"/>
        </w:numPr>
        <w:spacing w:before="120" w:after="0"/>
        <w:ind w:hanging="540"/>
        <w:jc w:val="both"/>
        <w:rPr>
          <w:rFonts w:ascii="Verdana" w:hAnsi="Verdana"/>
          <w:sz w:val="20"/>
          <w:szCs w:val="20"/>
        </w:rPr>
      </w:pPr>
      <w:r w:rsidRPr="00983ADB">
        <w:rPr>
          <w:rFonts w:ascii="Verdana" w:hAnsi="Verdana"/>
          <w:sz w:val="20"/>
        </w:rPr>
        <w:t>Oznaczenie wg Wspólnego Słownika Zamówień (CPV):</w:t>
      </w:r>
    </w:p>
    <w:p w:rsidR="00D02F64" w:rsidRPr="009639F7" w:rsidRDefault="00D02F64" w:rsidP="00A36ACF">
      <w:pPr>
        <w:spacing w:before="120" w:after="0" w:line="240" w:lineRule="auto"/>
        <w:ind w:left="2517" w:hanging="1977"/>
        <w:jc w:val="both"/>
        <w:rPr>
          <w:rFonts w:ascii="Verdana" w:hAnsi="Verdana"/>
          <w:sz w:val="20"/>
          <w:szCs w:val="20"/>
        </w:rPr>
      </w:pPr>
      <w:r w:rsidRPr="009639F7">
        <w:rPr>
          <w:rFonts w:ascii="Verdana" w:hAnsi="Verdana"/>
          <w:sz w:val="20"/>
          <w:szCs w:val="20"/>
        </w:rPr>
        <w:t>98380000-0 Usługi psiarni</w:t>
      </w:r>
    </w:p>
    <w:p w:rsidR="00D02F64" w:rsidRPr="009639F7" w:rsidRDefault="00D02F64" w:rsidP="00A36ACF">
      <w:pPr>
        <w:spacing w:before="120" w:after="0" w:line="240" w:lineRule="auto"/>
        <w:ind w:left="2517" w:hanging="1977"/>
        <w:jc w:val="both"/>
        <w:rPr>
          <w:rFonts w:ascii="Verdana" w:hAnsi="Verdana"/>
          <w:sz w:val="20"/>
          <w:szCs w:val="20"/>
        </w:rPr>
      </w:pPr>
      <w:r w:rsidRPr="009639F7">
        <w:rPr>
          <w:rFonts w:ascii="Verdana" w:hAnsi="Verdana" w:cs="EUAlbertina"/>
          <w:sz w:val="20"/>
          <w:szCs w:val="20"/>
        </w:rPr>
        <w:t>85210000-3 O</w:t>
      </w:r>
      <w:r w:rsidRPr="009639F7">
        <w:rPr>
          <w:rFonts w:ascii="Verdana" w:hAnsi="Verdana" w:cs="EUAlbertina+01"/>
          <w:sz w:val="20"/>
          <w:szCs w:val="20"/>
        </w:rPr>
        <w:t>ś</w:t>
      </w:r>
      <w:r w:rsidRPr="009639F7">
        <w:rPr>
          <w:rFonts w:ascii="Verdana" w:hAnsi="Verdana" w:cs="EUAlbertina"/>
          <w:sz w:val="20"/>
          <w:szCs w:val="20"/>
        </w:rPr>
        <w:t>rodki piel</w:t>
      </w:r>
      <w:r w:rsidRPr="009639F7">
        <w:rPr>
          <w:rFonts w:ascii="Verdana" w:hAnsi="Verdana" w:cs="EUAlbertina+01"/>
          <w:sz w:val="20"/>
          <w:szCs w:val="20"/>
        </w:rPr>
        <w:t>ę</w:t>
      </w:r>
      <w:r w:rsidRPr="009639F7">
        <w:rPr>
          <w:rFonts w:ascii="Verdana" w:hAnsi="Verdana" w:cs="EUAlbertina"/>
          <w:sz w:val="20"/>
          <w:szCs w:val="20"/>
        </w:rPr>
        <w:t>gnowania zwierz</w:t>
      </w:r>
      <w:r w:rsidRPr="009639F7">
        <w:rPr>
          <w:rFonts w:ascii="Verdana" w:hAnsi="Verdana" w:cs="EUAlbertina+01"/>
          <w:sz w:val="20"/>
          <w:szCs w:val="20"/>
        </w:rPr>
        <w:t>ą</w:t>
      </w:r>
      <w:r w:rsidRPr="009639F7">
        <w:rPr>
          <w:rFonts w:ascii="Verdana" w:hAnsi="Verdana" w:cs="EUAlbertina"/>
          <w:sz w:val="20"/>
          <w:szCs w:val="20"/>
        </w:rPr>
        <w:t>t domowych</w:t>
      </w:r>
    </w:p>
    <w:p w:rsidR="00D02F64" w:rsidRDefault="00D02F64" w:rsidP="00D376AE">
      <w:pPr>
        <w:numPr>
          <w:ilvl w:val="0"/>
          <w:numId w:val="20"/>
        </w:numPr>
        <w:spacing w:before="120" w:after="0"/>
        <w:ind w:left="720" w:hanging="720"/>
        <w:jc w:val="both"/>
        <w:rPr>
          <w:rFonts w:ascii="Verdana" w:hAnsi="Verdana"/>
          <w:sz w:val="20"/>
          <w:szCs w:val="20"/>
        </w:rPr>
      </w:pPr>
      <w:r w:rsidRPr="00983ADB">
        <w:rPr>
          <w:rFonts w:ascii="Verdana" w:hAnsi="Verdana"/>
          <w:sz w:val="20"/>
          <w:szCs w:val="20"/>
        </w:rPr>
        <w:t>W szczegółowy zakres usług</w:t>
      </w:r>
      <w:r>
        <w:rPr>
          <w:rFonts w:ascii="Verdana" w:hAnsi="Verdana"/>
          <w:sz w:val="20"/>
          <w:szCs w:val="20"/>
        </w:rPr>
        <w:t>, o których mowa w pkt 1 wchodzą w szczególnoś</w:t>
      </w:r>
      <w:r w:rsidRPr="00983ADB">
        <w:rPr>
          <w:rFonts w:ascii="Verdana" w:hAnsi="Verdana"/>
          <w:sz w:val="20"/>
          <w:szCs w:val="20"/>
        </w:rPr>
        <w:t>ci</w:t>
      </w:r>
      <w:r>
        <w:rPr>
          <w:rFonts w:ascii="Verdana" w:hAnsi="Verdana"/>
          <w:sz w:val="20"/>
          <w:szCs w:val="20"/>
        </w:rPr>
        <w:t xml:space="preserve"> :</w:t>
      </w:r>
    </w:p>
    <w:p w:rsidR="00D02F64" w:rsidRPr="00A36ACF" w:rsidRDefault="00D02F64" w:rsidP="00A36ACF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bookmarkStart w:id="0" w:name="_Toc108499776"/>
      <w:bookmarkStart w:id="1" w:name="_Toc176243901"/>
      <w:r>
        <w:rPr>
          <w:rFonts w:ascii="Verdana" w:hAnsi="Verdana"/>
          <w:sz w:val="20"/>
          <w:szCs w:val="20"/>
        </w:rPr>
        <w:t>odłowienie, transport, oraz miesięczne utrzymanie łącznie z obsługą weterynaryjną,</w:t>
      </w:r>
    </w:p>
    <w:p w:rsidR="00D02F64" w:rsidRDefault="00D02F64" w:rsidP="00A36ACF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potrzebie odłowienia psa bezpańskiego Wykonawca każdorazowo będzie informowany telefonicznie przez pracownika Urzędu. Próbę odłowienia zwierzęcia należy podjąć najpóźniej w okresie 3 dni od dnia zgłoszenia, a w przypadku psów agresywnych w tym samym dniu, </w:t>
      </w:r>
    </w:p>
    <w:p w:rsidR="00D02F64" w:rsidRDefault="00D02F64" w:rsidP="00A36ACF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odłowi zgłoszonego przez Zamawiającego  bezdomnego psa i zapewni mu miejsce w schronisku lub hotelu dla zwierząt oraz opiekę weterynaryjną,</w:t>
      </w:r>
    </w:p>
    <w:p w:rsidR="00D02F64" w:rsidRDefault="00D02F64" w:rsidP="00A36ACF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wyłapywanie zwierząt, a następnie ich przetrzymywanie w schronisku odbywać się ma zgodnie z obowiązującym prawem – ustawą z dnia 21 sierpnia 1997roku o ochronie zwierząt (Dz.U. z 2003r. Nr 1060, poz. 1002 z póżn. zm.), Rozporządzeniem Ministra Spraw Wewnętrznych i Administracji z dnia 26 sierpnia 1998r.  w sprawie zasad i warunków wyłapywania bezdomnych zwierząt (Dz.U. z 1998r., Nr 116,</w:t>
      </w:r>
    </w:p>
    <w:p w:rsidR="00D02F64" w:rsidRDefault="00D02F64" w:rsidP="00A36ACF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 w schronisku opieki bezdomnym zwierzętom</w:t>
      </w:r>
      <w:r>
        <w:rPr>
          <w:rFonts w:ascii="Verdana" w:hAnsi="Verdana" w:cs="Arial"/>
          <w:sz w:val="20"/>
          <w:szCs w:val="20"/>
        </w:rPr>
        <w:t xml:space="preserve">  w szczególności :</w:t>
      </w:r>
    </w:p>
    <w:p w:rsidR="00D02F64" w:rsidRDefault="00D02F64" w:rsidP="00E97661">
      <w:pPr>
        <w:spacing w:before="120" w:after="0"/>
        <w:ind w:left="55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odpowiedniego pożywienia i dostępu do świeżej wody</w:t>
      </w:r>
    </w:p>
    <w:p w:rsidR="00D02F64" w:rsidRDefault="00D02F64" w:rsidP="00E97661">
      <w:pPr>
        <w:spacing w:before="120" w:after="0"/>
        <w:ind w:left="552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ochrony przed warunkami atmosferycznymi</w:t>
      </w:r>
    </w:p>
    <w:p w:rsidR="00D02F64" w:rsidRPr="00E97661" w:rsidRDefault="00D02F64" w:rsidP="00E97661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zapewnienie opieki lekarsko weterynaryjnej w zakresie kontroli stanu zdrowia, profilaktyki, leczenia  oraz zwalczania pasożytów obligatoryjnej sterylizacji albo kastracji zwierząt przebywających w Schronisku,</w:t>
      </w:r>
    </w:p>
    <w:p w:rsidR="00D02F64" w:rsidRPr="009379B4" w:rsidRDefault="00D02F64" w:rsidP="00E97661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zapewnienie opieki lekarsko weterynaryjnej w zakresie kontroli stanu zdrowia, profilaktyki, leczenia  oraz zwalczania pasożytów obligatoryjnej sterylizacji albo kastracji zwierząt przebywających w Schronisku,</w:t>
      </w:r>
    </w:p>
    <w:p w:rsidR="00D02F64" w:rsidRPr="009379B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Wykonawca każdemu zwierzęciu  złapanemu na terenie Gminy Ujazd założy kartę informacyjną zawierającą miedzy innymi opis zwierzęcia (gatunek, płeć, maść), datę przyjęcia do hotelu/schroniska, dane dotyczące kwarantanny, prowadzonych szczepień i zabiegów weterynaryjnych, datę opuszczenia hotelu/schroniska oraz imię i nazwisko, adres osoby, której przekazano zwierze lub datę śmierci zwierzęcia z podaniem przyczyny,</w:t>
      </w:r>
    </w:p>
    <w:p w:rsidR="00D02F64" w:rsidRPr="009379B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Po wyłapaniu zwierzęcia Wykonawca zobowiązany jest dokonać identyfikacji każdego odłowionego zwierzęcia polegającej na wszczepieniu mikrochipa,</w:t>
      </w:r>
    </w:p>
    <w:p w:rsidR="00D02F6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jest obowiązany poddać każdego odłowionego psa zabiegowi nieodpłatnie kastracji bądź sterylizacji. Zabieg ten należy wykonać w okresie przebywania psa w schronisku w terminie możliwie jak najkrótszym od czasu umieszczenia psa w schronisku/hotelu</w:t>
      </w:r>
    </w:p>
    <w:p w:rsidR="00D02F6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przypadku, gdy zwierze zostanie adoptowane, a nie zostało poddane zabiegowi kastracji bądź sterylizacji (dotyczy to młodych , które nie osiągnęły dojrzałości płciowej) Wykonawca zobowiązany jest do zamieszczenia w umowie adopcyjnej z właścicielem psa zapisu o konieczności sterylizacji/kastracji w ściśle określonym terminie. Zabieg może być wykonywany tylko przez lekarza weterynarii bądź lecznicę wykonującą zabiegi dla Wykonawcy.</w:t>
      </w:r>
      <w:r w:rsidRPr="00B7598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Wykonawca może odstąpić od zabiegu sterylizacji/kastracji na życzenie nowego właściciela</w:t>
      </w:r>
    </w:p>
    <w:p w:rsidR="00D02F6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 dopuszcza możliwość usypiania ślepych miotów zwierząt z terenu Gminy Ujazd (zgodnie z art. 6 ustawy</w:t>
      </w:r>
      <w:r w:rsidRPr="00D1334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 dnia 21 sierpnia 1997roku  o ochronie zwierząt),</w:t>
      </w:r>
    </w:p>
    <w:p w:rsidR="00D02F6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Psy pochodzące z Gminy Ujazd umieszczone w schronisku/hotelu Wykonawca będzie przekazywał nowym właścicielom. Wykonawca zapewni rotację przyjętych zwierząt poprzez oddawanie odłowionych zwierząt do adopcji.</w:t>
      </w:r>
      <w:r w:rsidRPr="001E1A7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Poszukiwanie właścicieli bezdomnych zwierząt leży w gestii Wykonawcy.</w:t>
      </w:r>
    </w:p>
    <w:p w:rsidR="00D02F64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zapewni w  ciągu roku do 60 miejsc w schronisku dla zwierząt  z terenu Gminy Ujazd,</w:t>
      </w:r>
    </w:p>
    <w:p w:rsidR="00D02F64" w:rsidRPr="00E42616" w:rsidRDefault="00D02F64" w:rsidP="009379B4">
      <w:pPr>
        <w:numPr>
          <w:ilvl w:val="1"/>
          <w:numId w:val="20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odbierze nieodpłatnie w terminie jednego miesiąca od podpisania umowy psy z kartami ewidencyjnymi, pochodzące z terenu Gminy Ujazd w ilości 50 szt przebywające w Hotelu dla Zwierząt i Ptactwa Domowego w miejscowości Łódź ul. Kosodrzewiny nr 56/2 oraz w Schronisku dla zwierząt w miejscowości Wojtyszki, Gmina Brąszewice.</w:t>
      </w:r>
    </w:p>
    <w:p w:rsidR="00D02F64" w:rsidRPr="0053399B" w:rsidRDefault="00D02F64" w:rsidP="00E42616">
      <w:pPr>
        <w:spacing w:before="120" w:after="0"/>
        <w:ind w:firstLine="1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§ 3.</w:t>
      </w:r>
    </w:p>
    <w:p w:rsidR="00D02F64" w:rsidRPr="00E86B91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 w:rsidRPr="0025417D">
        <w:rPr>
          <w:rFonts w:ascii="Verdana" w:hAnsi="Verdana"/>
          <w:sz w:val="20"/>
          <w:szCs w:val="20"/>
        </w:rPr>
        <w:t>Ustalenia i decyzje dotyczące wykonywania zamówienia będą uzgadniane przez Zamawiającego z ustanowionym przedstawicielem  Wykonawcy</w:t>
      </w:r>
    </w:p>
    <w:p w:rsidR="00D02F64" w:rsidRPr="00E42616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 w:rsidRPr="0025417D">
        <w:rPr>
          <w:rFonts w:ascii="Verdana" w:hAnsi="Verdana"/>
          <w:sz w:val="20"/>
          <w:szCs w:val="20"/>
        </w:rPr>
        <w:t>Wykonawca określi telefony kontaktowe i nr faksów oraz dokona innych ustaleń niezbędnych do sprawnego i terminowego  wykonania zamówienia.</w:t>
      </w:r>
    </w:p>
    <w:p w:rsidR="00D02F64" w:rsidRPr="0012394A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realizując usługę będzie informował Zamawiającego o przyjęciu zwierzęcia do schroniska, terminach wykonania zabiegu sterylizacji bądź kastracji, terminie zachipowania oraz przyczynach zdjęcia z ewidencji zwierzęcia  w comiesięcznych sprawozdaniach dołączonych do faktur.</w:t>
      </w:r>
    </w:p>
    <w:p w:rsidR="00D02F64" w:rsidRPr="00E42616" w:rsidRDefault="00D02F64" w:rsidP="00FD532C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zastrzega sobie prawo do kontroli co najmiej 2 razy do roku prawidłowości realizacji umowy między innymi właściwych warunków hotelowania zwierząt,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zapewnienia pożywienia, opieki weterynaryjnej, prowadzenia kartotek dla zwierząt.</w:t>
      </w:r>
    </w:p>
    <w:p w:rsidR="00D02F64" w:rsidRPr="00E42616" w:rsidRDefault="00D02F64" w:rsidP="00E42616">
      <w:pPr>
        <w:numPr>
          <w:ilvl w:val="0"/>
          <w:numId w:val="23"/>
        </w:numPr>
        <w:tabs>
          <w:tab w:val="clear" w:pos="5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sz w:val="20"/>
          <w:szCs w:val="20"/>
        </w:rPr>
      </w:pPr>
      <w:r w:rsidRPr="0025417D">
        <w:rPr>
          <w:rFonts w:ascii="Verdana" w:hAnsi="Verdana" w:cs="Arial"/>
          <w:sz w:val="20"/>
          <w:szCs w:val="20"/>
        </w:rPr>
        <w:t xml:space="preserve">Zamawiający zastrzega sobie prawo do dokonywania zmian w zakresie realizowanej umowy w przypadku, gdy konieczność ich wprowadzenia wyniknie z okoliczności, których nie można było przewidzieć. Zmiany mogą dotyczyć okoliczności wynikających z przyczyn: technicznych, gospodarczych, finansowych, zmian </w:t>
      </w:r>
      <w:r>
        <w:rPr>
          <w:rFonts w:ascii="Verdana" w:hAnsi="Verdana" w:cs="Arial"/>
          <w:sz w:val="20"/>
          <w:szCs w:val="20"/>
        </w:rPr>
        <w:t xml:space="preserve">w Programie opieki nad zwierzętami  bezdomnymi Gminy Ujazd </w:t>
      </w:r>
      <w:r w:rsidRPr="0025417D">
        <w:rPr>
          <w:rFonts w:ascii="Verdana" w:hAnsi="Verdana" w:cs="Arial"/>
          <w:sz w:val="20"/>
          <w:szCs w:val="20"/>
        </w:rPr>
        <w:t>przepisów prawa,</w:t>
      </w:r>
      <w:r>
        <w:rPr>
          <w:rFonts w:ascii="Verdana" w:hAnsi="Verdana" w:cs="Arial"/>
          <w:sz w:val="20"/>
          <w:szCs w:val="20"/>
        </w:rPr>
        <w:t xml:space="preserve"> </w:t>
      </w:r>
      <w:r w:rsidRPr="0025417D">
        <w:rPr>
          <w:rFonts w:ascii="Verdana" w:hAnsi="Verdana" w:cs="Arial"/>
          <w:sz w:val="20"/>
          <w:szCs w:val="20"/>
        </w:rPr>
        <w:t>jeżeli będzie to konieczne do uzyskania celu określonego w postanowieniach umowy zawartej z Wykonawc</w:t>
      </w:r>
      <w:r>
        <w:rPr>
          <w:rFonts w:ascii="Verdana" w:hAnsi="Verdana" w:cs="Arial"/>
          <w:sz w:val="20"/>
          <w:szCs w:val="20"/>
        </w:rPr>
        <w:t>ą</w:t>
      </w:r>
      <w:r w:rsidRPr="0025417D">
        <w:rPr>
          <w:rFonts w:ascii="Verdana" w:hAnsi="Verdana" w:cs="Arial"/>
          <w:sz w:val="20"/>
          <w:szCs w:val="20"/>
        </w:rPr>
        <w:t>.</w:t>
      </w:r>
    </w:p>
    <w:p w:rsidR="00D02F64" w:rsidRPr="00E42616" w:rsidRDefault="00D02F64" w:rsidP="005D21D9">
      <w:pPr>
        <w:spacing w:before="120" w:after="0"/>
        <w:jc w:val="both"/>
        <w:rPr>
          <w:rFonts w:ascii="Verdana" w:hAnsi="Verdana" w:cs="Verdana"/>
          <w:bCs/>
          <w:sz w:val="20"/>
          <w:szCs w:val="20"/>
        </w:rPr>
      </w:pPr>
    </w:p>
    <w:bookmarkEnd w:id="0"/>
    <w:bookmarkEnd w:id="1"/>
    <w:p w:rsidR="00D02F64" w:rsidRDefault="00D02F64" w:rsidP="00D376AE">
      <w:pPr>
        <w:spacing w:before="120" w:after="0"/>
        <w:ind w:left="708" w:hanging="705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Termin realizacji umowy</w:t>
      </w:r>
    </w:p>
    <w:p w:rsidR="00D02F64" w:rsidRPr="00A47D22" w:rsidRDefault="00D02F64" w:rsidP="00D376AE">
      <w:pPr>
        <w:spacing w:before="120" w:after="0"/>
        <w:ind w:firstLine="1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§ 4.</w:t>
      </w:r>
    </w:p>
    <w:p w:rsidR="00D02F64" w:rsidRPr="004941F6" w:rsidRDefault="00D02F64" w:rsidP="0061377B">
      <w:pPr>
        <w:numPr>
          <w:ilvl w:val="0"/>
          <w:numId w:val="5"/>
        </w:numPr>
        <w:spacing w:before="120" w:after="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</w:t>
      </w:r>
      <w:r w:rsidRPr="0025417D">
        <w:rPr>
          <w:rFonts w:ascii="Verdana" w:hAnsi="Verdana"/>
          <w:sz w:val="20"/>
          <w:szCs w:val="20"/>
        </w:rPr>
        <w:t xml:space="preserve">cy wymaga świadczenia usługi w okresie </w:t>
      </w:r>
      <w:r>
        <w:rPr>
          <w:rFonts w:ascii="Verdana" w:hAnsi="Verdana"/>
          <w:sz w:val="20"/>
          <w:szCs w:val="20"/>
        </w:rPr>
        <w:t xml:space="preserve">36 miesięcy </w:t>
      </w:r>
      <w:r w:rsidRPr="0025417D">
        <w:rPr>
          <w:rFonts w:ascii="Verdana" w:hAnsi="Verdana"/>
          <w:sz w:val="20"/>
          <w:szCs w:val="20"/>
        </w:rPr>
        <w:t>od dnia podpisania umowy</w:t>
      </w:r>
      <w:r>
        <w:rPr>
          <w:rFonts w:ascii="Verdana" w:hAnsi="Verdana"/>
          <w:sz w:val="20"/>
          <w:szCs w:val="20"/>
        </w:rPr>
        <w:t>.</w:t>
      </w:r>
    </w:p>
    <w:p w:rsidR="00D02F64" w:rsidRPr="0025417D" w:rsidRDefault="00D02F64" w:rsidP="0061377B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25417D">
        <w:rPr>
          <w:rFonts w:ascii="Verdana" w:hAnsi="Verdana"/>
          <w:sz w:val="20"/>
          <w:szCs w:val="20"/>
        </w:rPr>
        <w:t>Miejsce wykonania zamówienia –Gmina Ujazd.</w:t>
      </w:r>
      <w:r w:rsidRPr="0025417D">
        <w:rPr>
          <w:rFonts w:ascii="Arial" w:hAnsi="Arial" w:cs="Arial"/>
        </w:rPr>
        <w:t xml:space="preserve"> </w:t>
      </w:r>
    </w:p>
    <w:p w:rsidR="00D02F64" w:rsidRDefault="00D02F64" w:rsidP="0061377B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Wynagrodzenie</w:t>
      </w:r>
    </w:p>
    <w:p w:rsidR="00D02F64" w:rsidRPr="00A47D22" w:rsidRDefault="00D02F64" w:rsidP="00D376AE">
      <w:pPr>
        <w:spacing w:before="120" w:after="0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§ 5</w:t>
      </w:r>
      <w:r w:rsidRPr="00A47D22">
        <w:rPr>
          <w:rFonts w:ascii="Verdana" w:hAnsi="Verdana" w:cs="Verdana"/>
          <w:bCs/>
          <w:sz w:val="20"/>
          <w:szCs w:val="20"/>
        </w:rPr>
        <w:t>.</w:t>
      </w:r>
    </w:p>
    <w:p w:rsidR="00D02F64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Wykonawcy przysługuje wynagrodzenie w wysokości :</w:t>
      </w:r>
    </w:p>
    <w:p w:rsidR="00D02F64" w:rsidRPr="001215A0" w:rsidRDefault="00D02F64" w:rsidP="00C32354">
      <w:pPr>
        <w:numPr>
          <w:ilvl w:val="0"/>
          <w:numId w:val="24"/>
        </w:numPr>
        <w:spacing w:before="120" w:after="0"/>
        <w:ind w:hanging="540"/>
        <w:jc w:val="both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 xml:space="preserve">Stawka dzienna brutto za </w:t>
      </w:r>
      <w:r w:rsidRPr="001215A0">
        <w:rPr>
          <w:rFonts w:ascii="Verdana" w:hAnsi="Verdana" w:cs="Arial"/>
          <w:sz w:val="20"/>
          <w:szCs w:val="20"/>
          <w:u w:val="single"/>
        </w:rPr>
        <w:t>hotelowanie</w:t>
      </w:r>
      <w:r w:rsidRPr="001215A0">
        <w:rPr>
          <w:rFonts w:ascii="Verdana" w:hAnsi="Verdana" w:cs="Arial"/>
          <w:sz w:val="20"/>
          <w:szCs w:val="20"/>
        </w:rPr>
        <w:t xml:space="preserve"> zwierzęcia 1szt/dobę……………………………… PLN</w:t>
      </w:r>
    </w:p>
    <w:p w:rsidR="00D02F64" w:rsidRPr="001215A0" w:rsidRDefault="00D02F64" w:rsidP="00C32354">
      <w:pPr>
        <w:spacing w:before="120" w:after="0"/>
        <w:ind w:left="1260"/>
        <w:jc w:val="both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>VAT w kwocie:  ……………………………………… PLN</w:t>
      </w:r>
    </w:p>
    <w:p w:rsidR="00D02F64" w:rsidRPr="001215A0" w:rsidRDefault="00D02F64" w:rsidP="00C32354">
      <w:pPr>
        <w:pStyle w:val="BodyText3"/>
        <w:spacing w:before="120" w:after="120"/>
        <w:ind w:left="708" w:firstLine="552"/>
        <w:jc w:val="left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 xml:space="preserve">(słownie:……………………………………………………………………………………………………………)  </w:t>
      </w:r>
      <w:r w:rsidRPr="001215A0">
        <w:rPr>
          <w:rFonts w:ascii="Verdana" w:hAnsi="Verdana" w:cs="Arial"/>
          <w:bCs/>
          <w:sz w:val="20"/>
          <w:szCs w:val="20"/>
          <w:highlight w:val="green"/>
        </w:rPr>
        <w:t xml:space="preserve">                                </w:t>
      </w:r>
    </w:p>
    <w:p w:rsidR="00D02F64" w:rsidRPr="001215A0" w:rsidRDefault="00D02F64" w:rsidP="00A91B73">
      <w:pPr>
        <w:numPr>
          <w:ilvl w:val="0"/>
          <w:numId w:val="24"/>
        </w:numPr>
        <w:spacing w:before="120" w:after="0"/>
        <w:ind w:hanging="540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/>
          <w:sz w:val="20"/>
          <w:szCs w:val="20"/>
        </w:rPr>
        <w:t>Stawka brutto za od</w:t>
      </w:r>
      <w:r>
        <w:rPr>
          <w:rFonts w:ascii="Verdana" w:hAnsi="Verdana"/>
          <w:sz w:val="20"/>
          <w:szCs w:val="20"/>
        </w:rPr>
        <w:t xml:space="preserve">łowienie </w:t>
      </w:r>
      <w:r w:rsidRPr="001215A0">
        <w:rPr>
          <w:rFonts w:ascii="Verdana" w:hAnsi="Verdana"/>
          <w:sz w:val="20"/>
          <w:szCs w:val="20"/>
        </w:rPr>
        <w:t xml:space="preserve"> 1szt zwierzęcia……………………………… PLN</w:t>
      </w:r>
      <w:r w:rsidRPr="001215A0">
        <w:rPr>
          <w:rFonts w:ascii="Verdana" w:hAnsi="Verdana"/>
          <w:sz w:val="20"/>
          <w:szCs w:val="20"/>
        </w:rPr>
        <w:br/>
      </w:r>
      <w:r w:rsidRPr="001215A0">
        <w:rPr>
          <w:rFonts w:ascii="Verdana" w:hAnsi="Verdana" w:cs="Arial"/>
          <w:sz w:val="20"/>
          <w:szCs w:val="20"/>
        </w:rPr>
        <w:t>VAT w kwocie:  ……………………………………… PLN</w:t>
      </w:r>
    </w:p>
    <w:p w:rsidR="00D02F64" w:rsidRPr="001215A0" w:rsidRDefault="00D02F64" w:rsidP="00A91B73">
      <w:pPr>
        <w:pStyle w:val="BodyText3"/>
        <w:spacing w:before="120" w:after="120"/>
        <w:ind w:left="708" w:firstLine="552"/>
        <w:jc w:val="left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 xml:space="preserve">(słownie:……………………………………………………………………………………………………………) </w:t>
      </w:r>
      <w:r w:rsidRPr="001215A0">
        <w:rPr>
          <w:rFonts w:ascii="Verdana" w:hAnsi="Verdana" w:cs="Arial"/>
          <w:bCs/>
          <w:sz w:val="20"/>
          <w:szCs w:val="20"/>
          <w:highlight w:val="green"/>
        </w:rPr>
        <w:t xml:space="preserve">                    </w:t>
      </w:r>
    </w:p>
    <w:p w:rsidR="00D02F64" w:rsidRPr="001215A0" w:rsidRDefault="00D02F64" w:rsidP="001E020F">
      <w:pPr>
        <w:numPr>
          <w:ilvl w:val="0"/>
          <w:numId w:val="24"/>
        </w:numPr>
        <w:spacing w:after="0"/>
        <w:ind w:left="1259" w:hanging="539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bCs/>
          <w:sz w:val="20"/>
          <w:szCs w:val="20"/>
        </w:rPr>
        <w:t>St</w:t>
      </w:r>
      <w:r w:rsidRPr="001215A0">
        <w:rPr>
          <w:rFonts w:ascii="Verdana" w:hAnsi="Verdana"/>
          <w:sz w:val="20"/>
          <w:szCs w:val="20"/>
        </w:rPr>
        <w:t>awka brutto za odbiór 1szt  zwierzęcia……………………………… PLN</w:t>
      </w:r>
    </w:p>
    <w:p w:rsidR="00D02F64" w:rsidRPr="001215A0" w:rsidRDefault="00D02F64" w:rsidP="00A91B73">
      <w:pPr>
        <w:spacing w:before="120" w:after="0"/>
        <w:ind w:left="1260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>VAT w kwocie:  ……………………………………… PLN</w:t>
      </w:r>
    </w:p>
    <w:p w:rsidR="00D02F64" w:rsidRDefault="00D02F64" w:rsidP="00A91B73">
      <w:pPr>
        <w:pStyle w:val="BodyText3"/>
        <w:spacing w:before="120" w:after="120"/>
        <w:ind w:left="708" w:firstLine="552"/>
        <w:jc w:val="left"/>
        <w:rPr>
          <w:rFonts w:ascii="Verdana" w:hAnsi="Verdana" w:cs="Arial"/>
          <w:sz w:val="20"/>
          <w:szCs w:val="20"/>
        </w:rPr>
      </w:pPr>
      <w:r w:rsidRPr="001215A0">
        <w:rPr>
          <w:rFonts w:ascii="Verdana" w:hAnsi="Verdana" w:cs="Arial"/>
          <w:sz w:val="20"/>
          <w:szCs w:val="20"/>
        </w:rPr>
        <w:t>(słownie:……………………………………………………………………………………………………………)</w:t>
      </w:r>
      <w:r w:rsidRPr="00143240">
        <w:rPr>
          <w:rFonts w:ascii="Verdana" w:hAnsi="Verdana" w:cs="Arial"/>
          <w:sz w:val="20"/>
          <w:szCs w:val="20"/>
        </w:rPr>
        <w:t xml:space="preserve"> </w:t>
      </w:r>
    </w:p>
    <w:p w:rsidR="00D02F64" w:rsidRDefault="00D02F64" w:rsidP="00C32354">
      <w:pPr>
        <w:pStyle w:val="BodyText3"/>
        <w:spacing w:before="120" w:after="120"/>
        <w:ind w:left="708" w:firstLine="552"/>
        <w:jc w:val="left"/>
        <w:rPr>
          <w:rFonts w:ascii="Verdana" w:hAnsi="Verdana" w:cs="Arial"/>
          <w:sz w:val="20"/>
          <w:szCs w:val="20"/>
        </w:rPr>
      </w:pPr>
      <w:r w:rsidRPr="00143240">
        <w:rPr>
          <w:rFonts w:ascii="Verdana" w:hAnsi="Verdana" w:cs="Arial"/>
          <w:sz w:val="20"/>
          <w:szCs w:val="20"/>
        </w:rPr>
        <w:t xml:space="preserve"> </w:t>
      </w:r>
      <w:r w:rsidRPr="00A031C0">
        <w:rPr>
          <w:rFonts w:ascii="Verdana" w:hAnsi="Verdana" w:cs="Arial"/>
          <w:bCs/>
          <w:sz w:val="20"/>
          <w:szCs w:val="20"/>
          <w:highlight w:val="green"/>
        </w:rPr>
        <w:t xml:space="preserve">                      </w:t>
      </w:r>
    </w:p>
    <w:p w:rsidR="00D02F64" w:rsidRDefault="00D02F64" w:rsidP="00C32354">
      <w:pPr>
        <w:spacing w:before="120" w:after="0"/>
        <w:ind w:left="1260"/>
        <w:jc w:val="both"/>
        <w:rPr>
          <w:rFonts w:ascii="Verdana" w:hAnsi="Verdana" w:cs="Arial"/>
          <w:sz w:val="20"/>
          <w:szCs w:val="20"/>
        </w:rPr>
      </w:pPr>
    </w:p>
    <w:p w:rsidR="00D02F64" w:rsidRDefault="00D02F64" w:rsidP="00C32354">
      <w:pPr>
        <w:pStyle w:val="BodyText3"/>
        <w:spacing w:before="120" w:after="120"/>
        <w:ind w:left="708"/>
        <w:jc w:val="left"/>
        <w:rPr>
          <w:rFonts w:ascii="Verdana" w:hAnsi="Verdana" w:cs="Arial"/>
          <w:sz w:val="20"/>
          <w:szCs w:val="20"/>
        </w:rPr>
      </w:pPr>
    </w:p>
    <w:p w:rsidR="00D02F64" w:rsidRDefault="00D02F64" w:rsidP="00C32354">
      <w:pPr>
        <w:pStyle w:val="BodyText3"/>
        <w:spacing w:before="120" w:after="120"/>
        <w:ind w:hanging="54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D02F64" w:rsidRDefault="00D02F64" w:rsidP="00BE5ED7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sz w:val="20"/>
          <w:szCs w:val="20"/>
        </w:rPr>
      </w:pPr>
    </w:p>
    <w:p w:rsidR="00D02F64" w:rsidRPr="005025B2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iCs/>
          <w:sz w:val="20"/>
          <w:szCs w:val="20"/>
        </w:rPr>
        <w:t>kwota ustalona w ust 1 obejmuje wszelki zobowiązania wynikające z niniejszej umowy, narzuty, zysk Wykonawcy, podatki i inne.</w:t>
      </w:r>
    </w:p>
    <w:p w:rsidR="00D02F64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Wykonawcy przysługuje wynagrodzenie jedynie za faktyczne wykonane usługi, zgodnie z niniejszą umową.</w:t>
      </w:r>
    </w:p>
    <w:p w:rsidR="00D02F64" w:rsidRDefault="00D02F64" w:rsidP="001E020F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Wynagrodzenie Wykonawcy określone w pkt 1 „b” będzie płatne w częściach, co miesiąc w kwocie stanowiącej iloraz wynagrodzenia z ust. 1 „b” oraz liczby hotelowanych  zwierząt. Podstawą wystawienia faktur będzie terminowo złożone i zaakceptowane przez Zamawiającego miesięczne sprawozdanie rozliczeniowe;</w:t>
      </w:r>
    </w:p>
    <w:p w:rsidR="00D02F64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Należność będzie płatna przelewem na rachunek Wykonawcy nr ……………………………</w:t>
      </w:r>
    </w:p>
    <w:p w:rsidR="00D02F64" w:rsidRDefault="00D02F64" w:rsidP="004C2961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……………………………………………………………………………………………………………………………………..w terminie 30 dni od dnia otrzymania prawidłowej i zgodnej z umową faktury, przy czym za dzień zapłaty będzie uznawany dzień obciążenia rachunku Zamawiającego.</w:t>
      </w:r>
    </w:p>
    <w:p w:rsidR="00D02F64" w:rsidRPr="005D5AB7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5"/>
          <w:sz w:val="20"/>
          <w:szCs w:val="20"/>
        </w:rPr>
        <w:t>Wierzytelności związane z realizacją niniejszej umowy nie zostaną zbyte przez żadną ze stron umowy.</w:t>
      </w:r>
    </w:p>
    <w:p w:rsidR="00D02F64" w:rsidRPr="00160A54" w:rsidRDefault="00D02F64" w:rsidP="004C2961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 w:rsidRPr="005108EE">
        <w:rPr>
          <w:rFonts w:ascii="Verdana" w:hAnsi="Verdana" w:cs="Verdana"/>
          <w:color w:val="000000"/>
          <w:spacing w:val="5"/>
          <w:sz w:val="20"/>
          <w:szCs w:val="20"/>
        </w:rPr>
        <w:t xml:space="preserve">Zapłata wynagrodzenia nastąpi na podstawie faktur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częściowych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po </w:t>
      </w:r>
      <w:r w:rsidRPr="005108EE">
        <w:rPr>
          <w:rFonts w:ascii="Verdana" w:hAnsi="Verdana" w:cs="Verdana"/>
          <w:color w:val="000000"/>
          <w:spacing w:val="8"/>
          <w:sz w:val="20"/>
          <w:szCs w:val="20"/>
        </w:rPr>
        <w:t xml:space="preserve">otrzymaniu prawidłowo wystawionej </w:t>
      </w:r>
      <w:r w:rsidRPr="005108EE">
        <w:rPr>
          <w:rFonts w:ascii="Verdana" w:hAnsi="Verdana" w:cs="Verdana"/>
          <w:color w:val="000000"/>
          <w:spacing w:val="2"/>
          <w:sz w:val="20"/>
          <w:szCs w:val="20"/>
        </w:rPr>
        <w:t>faktury VAT</w:t>
      </w: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Odpowiedzialność Wykonawcy. Kary umowne</w:t>
      </w:r>
    </w:p>
    <w:p w:rsidR="00D02F64" w:rsidRPr="00A47D22" w:rsidRDefault="00D02F64" w:rsidP="00D376AE">
      <w:pPr>
        <w:spacing w:before="120" w:after="0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§ 6</w:t>
      </w:r>
      <w:r w:rsidRPr="00A47D22">
        <w:rPr>
          <w:rFonts w:ascii="Verdana" w:hAnsi="Verdana" w:cs="Verdana"/>
          <w:bCs/>
          <w:sz w:val="20"/>
          <w:szCs w:val="20"/>
        </w:rPr>
        <w:t>.</w:t>
      </w:r>
    </w:p>
    <w:p w:rsidR="00D02F64" w:rsidRPr="005D5AB7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ponosi odpowiedzialność zgodnie z Ustawą o ochronie zwierząt </w:t>
      </w:r>
      <w:r>
        <w:rPr>
          <w:rFonts w:ascii="Verdana" w:hAnsi="Verdana" w:cs="Arial"/>
          <w:sz w:val="20"/>
          <w:szCs w:val="20"/>
        </w:rPr>
        <w:t>Rozporządzeniem Ministra Spraw Wewnętrznych i Administracji  w sprawie zasad i warunków wyłapywania bezdomnych zwierząt</w:t>
      </w:r>
      <w:r>
        <w:rPr>
          <w:rFonts w:ascii="Verdana" w:hAnsi="Verdana" w:cs="Verdana"/>
          <w:sz w:val="20"/>
          <w:szCs w:val="20"/>
        </w:rPr>
        <w:t xml:space="preserve"> i Kodeksem cywilnym w zakresie powierzonych czynności objętych przedmiotem zamówienia.</w:t>
      </w:r>
    </w:p>
    <w:p w:rsidR="00D02F64" w:rsidRPr="004D5D6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opóźnienie w wykonywaniu zobowiązań wynikających z niniejszej umowy Zamawiający uprawniony jest do dochodzenia kar umownych w wysokości </w:t>
      </w:r>
      <w:r w:rsidRPr="00062AB3">
        <w:rPr>
          <w:rFonts w:ascii="Verdana" w:hAnsi="Verdana" w:cs="Verdana"/>
          <w:sz w:val="20"/>
          <w:szCs w:val="20"/>
        </w:rPr>
        <w:t>.........................</w:t>
      </w:r>
      <w:r>
        <w:rPr>
          <w:rFonts w:ascii="Verdana" w:hAnsi="Verdana" w:cs="Verdana"/>
          <w:sz w:val="20"/>
          <w:szCs w:val="20"/>
        </w:rPr>
        <w:t xml:space="preserve"> wynagrodzenia ustalonego w § 5  pkt 1 ppkt „b”, za każdy dzień  opóźnienia.</w:t>
      </w:r>
    </w:p>
    <w:p w:rsidR="00D02F64" w:rsidRPr="004D5D66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ma prawo wypowiedzieć umowę w następujących przypadkach :</w:t>
      </w:r>
    </w:p>
    <w:p w:rsidR="00D02F64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 przypadku niepodjęcia przez Wykonawcę wykonywania obowiązków z niniejszej umowy lub przerwanie jej wykonywania na okres dłuższy niż 14 dni;</w:t>
      </w:r>
    </w:p>
    <w:p w:rsidR="00D02F64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W przypadku wykonywania przez Wykonawcę obowiązków wynikających z niniejszej umowy w sposób nienależyty lub sprzeczny z jej postanowieniami pomimo jednokrotnego wezwania do należytego wykonania tych obowiązków.</w:t>
      </w:r>
    </w:p>
    <w:p w:rsidR="00D02F64" w:rsidRPr="00FF4927" w:rsidRDefault="00D02F64" w:rsidP="004C296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1080"/>
          <w:tab w:val="left" w:leader="underscore" w:pos="9062"/>
        </w:tabs>
        <w:autoSpaceDE w:val="0"/>
        <w:autoSpaceDN w:val="0"/>
        <w:adjustRightInd w:val="0"/>
        <w:spacing w:before="120" w:after="0"/>
        <w:ind w:left="108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 przypadku dopuszczenia przez Wykonawcę wykonywania przedmiotu niniejszej umowy przez osoby nieposiadające wymaganych uprawnień;</w:t>
      </w:r>
      <w:r w:rsidRPr="00FF4927">
        <w:rPr>
          <w:rFonts w:ascii="Verdana" w:hAnsi="Verdana" w:cs="Verdana"/>
          <w:bCs/>
          <w:sz w:val="20"/>
          <w:szCs w:val="20"/>
        </w:rPr>
        <w:t xml:space="preserve">     </w:t>
      </w:r>
      <w:r w:rsidRPr="00FF4927">
        <w:rPr>
          <w:rFonts w:ascii="Verdana" w:hAnsi="Verdana" w:cs="Verdana"/>
          <w:sz w:val="20"/>
          <w:szCs w:val="20"/>
          <w:highlight w:val="green"/>
        </w:rPr>
        <w:t xml:space="preserve"> </w:t>
      </w:r>
    </w:p>
    <w:p w:rsidR="00D02F64" w:rsidRPr="00FF4927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odstąpienia Wykonawcy od umowy lub odstąpienia od umowy Zamawiającego z przyczyn lezących po stronie Wykonawcy, Zamawiający ma prawo do naliczenia kary umownej w wysokości 20-tu stawek wynagrodzenia ustalonego w § 5 pkt 1 ppkt „b.”</w:t>
      </w:r>
    </w:p>
    <w:p w:rsidR="00D02F64" w:rsidRPr="00DE226C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każdym przypadku, jeśli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pełnego odszkodowania na zasadach ogólnych.</w:t>
      </w:r>
    </w:p>
    <w:p w:rsidR="00D02F64" w:rsidRPr="00DE226C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zwłokę w zapłacie faktur Zamawiający zapłaci Wykonawcy odsetki ustawowe</w:t>
      </w:r>
    </w:p>
    <w:p w:rsidR="00D02F64" w:rsidRPr="005D5AB7" w:rsidRDefault="00D02F64" w:rsidP="004C2961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Kary umowne liczone są od wartości brutto mogą być według uznania Zamawiającego :</w:t>
      </w:r>
    </w:p>
    <w:p w:rsidR="00D02F64" w:rsidRDefault="00D02F64" w:rsidP="004C2961">
      <w:pPr>
        <w:numPr>
          <w:ilvl w:val="1"/>
          <w:numId w:val="17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Potrącane z wymaganego wynagrodzenia Wykonawcy,</w:t>
      </w:r>
    </w:p>
    <w:p w:rsidR="00D02F64" w:rsidRDefault="00D02F64" w:rsidP="004C2961">
      <w:pPr>
        <w:numPr>
          <w:ilvl w:val="1"/>
          <w:numId w:val="17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Płatne przez Wykonawcę w terminie 14 dni od daty otrzymania wezwania do zapłaty.</w:t>
      </w:r>
    </w:p>
    <w:p w:rsidR="00D02F64" w:rsidRDefault="00D02F64" w:rsidP="00F9559E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hanging="7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 odstąpienia od umowy Wykonawcy przysługuje wynagrodzenie za wykonane usługi potwierdzone i odebrane przez Zamawiającego. </w:t>
      </w:r>
    </w:p>
    <w:p w:rsidR="00D02F64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02F64" w:rsidRPr="00A10382" w:rsidRDefault="00D02F64" w:rsidP="00D376AE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A10382">
        <w:rPr>
          <w:rFonts w:ascii="Verdana" w:hAnsi="Verdana" w:cs="Verdana"/>
          <w:b/>
          <w:bCs/>
          <w:sz w:val="20"/>
          <w:szCs w:val="20"/>
        </w:rPr>
        <w:t>Z</w:t>
      </w:r>
      <w:r>
        <w:rPr>
          <w:rFonts w:ascii="Verdana" w:hAnsi="Verdana" w:cs="Verdana"/>
          <w:b/>
          <w:bCs/>
          <w:sz w:val="20"/>
          <w:szCs w:val="20"/>
        </w:rPr>
        <w:t>miana i odstąpienie od umowy</w:t>
      </w:r>
    </w:p>
    <w:p w:rsidR="00D02F64" w:rsidRPr="00E8459F" w:rsidRDefault="00D02F64" w:rsidP="00D376AE">
      <w:pPr>
        <w:spacing w:before="120" w:after="0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</w:t>
      </w:r>
      <w:r>
        <w:rPr>
          <w:rFonts w:ascii="Verdana" w:hAnsi="Verdana" w:cs="Verdana"/>
          <w:bCs/>
          <w:sz w:val="20"/>
          <w:szCs w:val="20"/>
        </w:rPr>
        <w:t>§ 7</w:t>
      </w:r>
      <w:r w:rsidRPr="00E8459F">
        <w:rPr>
          <w:rFonts w:ascii="Verdana" w:hAnsi="Verdana" w:cs="Verdana"/>
          <w:bCs/>
          <w:sz w:val="20"/>
          <w:szCs w:val="20"/>
        </w:rPr>
        <w:t>.</w:t>
      </w:r>
    </w:p>
    <w:p w:rsidR="00D02F64" w:rsidRDefault="00D02F64" w:rsidP="0087498D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dopuszcza możliwość dokonania zmian w umowie, pod warunkiem spełnienia przesłanek ustawowych określonych w art. 144 Prawa zamówień publicznych, w szczególności :</w:t>
      </w:r>
      <w:r w:rsidRPr="00CC7708">
        <w:rPr>
          <w:rFonts w:ascii="Verdana" w:hAnsi="Verdana" w:cs="Verdana"/>
          <w:sz w:val="20"/>
          <w:szCs w:val="20"/>
        </w:rPr>
        <w:t xml:space="preserve"> </w:t>
      </w:r>
    </w:p>
    <w:p w:rsidR="00D02F64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dotyczące zmiany wyznaczonych do realizacji postanowień niniejszej umowy przez wykonawcę,</w:t>
      </w:r>
    </w:p>
    <w:p w:rsidR="00D02F64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wystąpienia opóźnień w realizacji umowy powstałych w wyniku okoliczności będących po stronie Zamawiającego, ,</w:t>
      </w:r>
    </w:p>
    <w:p w:rsidR="00D02F64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wynikających z opóźnień w realizacji usługi z przyczyn leżących po stronie Wykonawcy tej usługi, ,</w:t>
      </w:r>
    </w:p>
    <w:p w:rsidR="00D02F64" w:rsidRDefault="00D02F64" w:rsidP="0087498D">
      <w:pPr>
        <w:numPr>
          <w:ilvl w:val="2"/>
          <w:numId w:val="19"/>
        </w:numPr>
        <w:tabs>
          <w:tab w:val="clear" w:pos="2340"/>
          <w:tab w:val="num" w:pos="1440"/>
        </w:tabs>
        <w:spacing w:before="120" w:after="0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zwiększenia lub zmiany zakresu umowy o usługi wynikające w szczególności z udzielenia zamówień dodatkowych,</w:t>
      </w:r>
    </w:p>
    <w:p w:rsidR="00D02F64" w:rsidRDefault="00D02F64" w:rsidP="001C7C20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 przypadku zmiany wysokości obowiązującej stawki podatku od towarów i usług, strony umowy postanawiają, że wynagrodzenie netto określone w § 5 pkt 1 pozostanie bez zmian. Kwota brutto poszczególnych cen jednostkowych zostanie obliczona na podstawie stawki tego podatku obowiązującej w chwili powstania obowiązku podatkowego.</w:t>
      </w:r>
    </w:p>
    <w:p w:rsidR="00D02F64" w:rsidRPr="00417C2C" w:rsidRDefault="00D02F64" w:rsidP="001C7C20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 w:rsidRPr="00417C2C">
        <w:rPr>
          <w:rFonts w:ascii="Verdana" w:hAnsi="Verdana" w:cs="Verdana"/>
          <w:sz w:val="20"/>
          <w:szCs w:val="20"/>
        </w:rPr>
        <w:t xml:space="preserve">Zamawiający z uwagi na inflację dopuszcza  waloryzację  poszczególnych cen jednostkowych raz na rok przy czym pierwsza waloryzacja nastąpi dopiero po roku, jeżeli wzrost cen w tym okresie według danych GUS przekroczy </w:t>
      </w:r>
      <w:r>
        <w:rPr>
          <w:rFonts w:ascii="Verdana" w:hAnsi="Verdana" w:cs="Verdana"/>
          <w:sz w:val="20"/>
          <w:szCs w:val="20"/>
        </w:rPr>
        <w:t>o</w:t>
      </w:r>
      <w:r w:rsidRPr="00417C2C">
        <w:rPr>
          <w:rFonts w:ascii="Verdana" w:hAnsi="Verdana" w:cs="Verdana"/>
          <w:sz w:val="20"/>
          <w:szCs w:val="20"/>
        </w:rPr>
        <w:t xml:space="preserve"> 3%  .</w:t>
      </w:r>
    </w:p>
    <w:p w:rsidR="00D02F64" w:rsidRDefault="00D02F64" w:rsidP="001C7C20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Przewidziane w pkt 1 powyżej okoliczności, stanowiące podstawę do wprowadzenia aneksu do umowy, stanową uprawnienie Zamawiającego, nie zaś jego obowiązek. Okoliczności te nie mogą również stanowić podstawy roszczeń Wykonawcy o dodatkowe wynagrodzenie.</w:t>
      </w:r>
    </w:p>
    <w:p w:rsidR="00D02F64" w:rsidRDefault="00D02F64" w:rsidP="001C7C20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Formy aneksu nie wymagają :</w:t>
      </w:r>
    </w:p>
    <w:p w:rsidR="00D02F64" w:rsidRPr="0054363B" w:rsidRDefault="00D02F64" w:rsidP="00BB5799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0"/>
        <w:ind w:left="144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aktualizacja danych zamawiającego i Wykonawcy,</w:t>
      </w:r>
    </w:p>
    <w:p w:rsidR="00D02F64" w:rsidRPr="00CC7708" w:rsidRDefault="00D02F64" w:rsidP="00BB5799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0"/>
        <w:ind w:left="1440" w:hanging="7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zmiana, o której mowa w pkt 2 </w:t>
      </w:r>
    </w:p>
    <w:p w:rsidR="00D02F64" w:rsidRDefault="00D02F64" w:rsidP="0054363B">
      <w:pPr>
        <w:numPr>
          <w:ilvl w:val="0"/>
          <w:numId w:val="19"/>
        </w:numPr>
        <w:spacing w:before="120" w:after="0"/>
        <w:ind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wynagrodzenia należnego mu z tytułu wykonania części umowy.</w:t>
      </w:r>
    </w:p>
    <w:p w:rsidR="00D02F64" w:rsidRDefault="00D02F64" w:rsidP="00D376AE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D02F64" w:rsidRPr="00366641" w:rsidRDefault="00D02F64" w:rsidP="00566B69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</w:t>
      </w:r>
      <w:r w:rsidRPr="00366641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ostanowienia końcowe</w:t>
      </w:r>
    </w:p>
    <w:p w:rsidR="00D02F64" w:rsidRPr="00E8459F" w:rsidRDefault="00D02F64" w:rsidP="00D376AE">
      <w:pPr>
        <w:shd w:val="clear" w:color="auto" w:fill="FFFFFF"/>
        <w:tabs>
          <w:tab w:val="left" w:pos="4320"/>
          <w:tab w:val="left" w:pos="9062"/>
        </w:tabs>
        <w:spacing w:before="120" w:after="0"/>
        <w:ind w:left="2926" w:right="2947"/>
        <w:jc w:val="center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Cs/>
          <w:color w:val="000000"/>
          <w:sz w:val="20"/>
          <w:szCs w:val="20"/>
        </w:rPr>
        <w:t>§ 8.</w:t>
      </w:r>
    </w:p>
    <w:p w:rsidR="00D02F64" w:rsidRDefault="00D02F64" w:rsidP="00DF1F04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Zmiany i uzupełnienia niniejszej umowy, jak również wszelkie zawiadomienia, zapytania lub informacje odnoszące się do lub wynikające z wykonania przedmiotu umowy, wymagają formy pisemnej, pod rygorem nieważności. </w:t>
      </w:r>
    </w:p>
    <w:p w:rsidR="00D02F64" w:rsidRPr="00823E78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 nie może bez zgody Zamawiającego wyrażonej na piśmie przenieść swoich wierzytelności wynikających z niniejszej umowy, na osoby trzecie.</w:t>
      </w:r>
    </w:p>
    <w:p w:rsidR="00D02F64" w:rsidRPr="00823E78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Strony będą dążyły do polubownego rozstrzygania wszelkich sporów powstałych w związku z realizacja niniejszej umowy, a w przypadku, gdy nie osiągną porozumienia, zaistniały spór będzie poddany rozstrzygnięciu przez sąd powszechny, właściwy miejscowo dla siedziby Zamawiającego.</w:t>
      </w:r>
    </w:p>
    <w:p w:rsidR="00D02F64" w:rsidRPr="00823E78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sprawach  nieuregulowanych w niniejszej umowie zastosowanie maja odpowiednio w szczególności przepisy Kodeksu cywilnego, ustawy Prawo budowlane oraz ustawy – Prawo zamówień publicznych oraz innych powszechnie obowiązujących przepisów prawa.</w:t>
      </w:r>
    </w:p>
    <w:p w:rsidR="00D02F64" w:rsidRDefault="00D02F64" w:rsidP="00823E78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823E78">
        <w:rPr>
          <w:rFonts w:ascii="Verdana" w:hAnsi="Verdana" w:cs="Verdana"/>
          <w:bCs/>
          <w:color w:val="000000"/>
          <w:sz w:val="20"/>
          <w:szCs w:val="20"/>
        </w:rPr>
        <w:t xml:space="preserve"> Wykonawca ma obowiązek </w:t>
      </w:r>
      <w:r>
        <w:rPr>
          <w:rFonts w:ascii="Verdana" w:hAnsi="Verdana" w:cs="Verdana"/>
          <w:bCs/>
          <w:color w:val="000000"/>
          <w:sz w:val="20"/>
          <w:szCs w:val="20"/>
        </w:rPr>
        <w:t>informowania  o wsze</w:t>
      </w:r>
      <w:r w:rsidRPr="00823E78">
        <w:rPr>
          <w:rFonts w:ascii="Verdana" w:hAnsi="Verdana" w:cs="Verdana"/>
          <w:bCs/>
          <w:color w:val="000000"/>
          <w:sz w:val="20"/>
          <w:szCs w:val="20"/>
        </w:rPr>
        <w:t>lkich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zmianach swojego statusu prawnego, a także o wszczęciu postępowania upadłościowego, układowego i likwidacyjnego.</w:t>
      </w:r>
    </w:p>
    <w:p w:rsidR="00D02F64" w:rsidRDefault="00D02F64" w:rsidP="004C2961">
      <w:pPr>
        <w:numPr>
          <w:ilvl w:val="2"/>
          <w:numId w:val="17"/>
        </w:numPr>
        <w:tabs>
          <w:tab w:val="clear" w:pos="2340"/>
          <w:tab w:val="num" w:pos="720"/>
        </w:tabs>
        <w:spacing w:before="120" w:after="0"/>
        <w:ind w:left="720" w:hanging="72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Niniejsza umowa została sporządzona w trzech jednobrzmiących egzemplarzach, dwa dla Zamawiającego, jeden dla Wykonawcy. </w:t>
      </w:r>
      <w:r w:rsidRPr="00823E7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</w:p>
    <w:p w:rsidR="00D02F64" w:rsidRDefault="00D02F64" w:rsidP="004C2961">
      <w:pPr>
        <w:spacing w:before="120" w:after="0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D02F64" w:rsidRDefault="00D02F64" w:rsidP="004C2961">
      <w:pPr>
        <w:spacing w:before="120" w:after="0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D02F64" w:rsidRDefault="00D02F64" w:rsidP="004C2961">
      <w:pPr>
        <w:spacing w:before="120" w:after="0"/>
        <w:ind w:firstLine="708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     Wykonawca :</w:t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  <w:t>Zamawiający :</w:t>
      </w:r>
    </w:p>
    <w:p w:rsidR="00D02F64" w:rsidRDefault="00D02F64" w:rsidP="004C2961">
      <w:pPr>
        <w:spacing w:before="120" w:after="0"/>
        <w:ind w:firstLine="708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D02F64" w:rsidRDefault="00D02F64" w:rsidP="004C2961">
      <w:pPr>
        <w:spacing w:before="120" w:after="0"/>
        <w:ind w:firstLine="708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D02F64" w:rsidRPr="00823E78" w:rsidRDefault="00D02F64" w:rsidP="004C2961">
      <w:pPr>
        <w:spacing w:before="120" w:after="0"/>
        <w:ind w:firstLine="708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……………………………………</w:t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Cs/>
          <w:color w:val="000000"/>
          <w:sz w:val="20"/>
          <w:szCs w:val="20"/>
        </w:rPr>
        <w:tab/>
        <w:t>…………………………………………</w:t>
      </w:r>
    </w:p>
    <w:p w:rsidR="00D02F64" w:rsidRDefault="00D02F64" w:rsidP="00D376AE">
      <w:pPr>
        <w:tabs>
          <w:tab w:val="left" w:pos="1620"/>
          <w:tab w:val="left" w:pos="6660"/>
        </w:tabs>
        <w:spacing w:before="120" w:after="0"/>
        <w:jc w:val="both"/>
        <w:rPr>
          <w:rFonts w:ascii="Verdana" w:hAnsi="Verdana" w:cs="Verdana"/>
          <w:vertAlign w:val="superscript"/>
        </w:rPr>
      </w:pPr>
      <w:r>
        <w:rPr>
          <w:rFonts w:ascii="Verdana" w:hAnsi="Verdana" w:cs="Verdana"/>
          <w:vertAlign w:val="superscript"/>
        </w:rPr>
        <w:tab/>
      </w:r>
    </w:p>
    <w:p w:rsidR="00D02F64" w:rsidRDefault="00D02F64" w:rsidP="00D376AE">
      <w:pPr>
        <w:tabs>
          <w:tab w:val="left" w:pos="1620"/>
          <w:tab w:val="left" w:pos="6660"/>
        </w:tabs>
        <w:spacing w:before="120" w:after="0"/>
        <w:jc w:val="both"/>
        <w:rPr>
          <w:rFonts w:ascii="Verdana" w:hAnsi="Verdana" w:cs="Verdana"/>
          <w:vertAlign w:val="superscript"/>
        </w:rPr>
      </w:pPr>
    </w:p>
    <w:p w:rsidR="00D02F64" w:rsidRPr="004C2961" w:rsidRDefault="00D02F64" w:rsidP="00D376AE">
      <w:pPr>
        <w:tabs>
          <w:tab w:val="left" w:pos="1620"/>
          <w:tab w:val="left" w:pos="6660"/>
        </w:tabs>
        <w:spacing w:before="120" w:after="0"/>
        <w:jc w:val="both"/>
        <w:rPr>
          <w:rFonts w:ascii="Verdana" w:hAnsi="Verdana" w:cs="Verdana"/>
          <w:sz w:val="20"/>
          <w:szCs w:val="20"/>
          <w:highlight w:val="green"/>
        </w:rPr>
      </w:pPr>
      <w:r>
        <w:rPr>
          <w:rFonts w:ascii="Verdana" w:hAnsi="Verdana" w:cs="Verdana"/>
          <w:vertAlign w:val="superscript"/>
        </w:rPr>
        <w:tab/>
      </w:r>
    </w:p>
    <w:p w:rsidR="00D02F64" w:rsidRPr="00120223" w:rsidRDefault="00D02F64" w:rsidP="000A0235">
      <w:pPr>
        <w:jc w:val="right"/>
        <w:rPr>
          <w:rFonts w:ascii="Verdana" w:hAnsi="Verdana" w:cs="Verdana"/>
          <w:sz w:val="16"/>
          <w:szCs w:val="16"/>
          <w:highlight w:val="green"/>
        </w:rPr>
      </w:pPr>
    </w:p>
    <w:sectPr w:rsidR="00D02F64" w:rsidRPr="00120223" w:rsidSect="00C61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64" w:rsidRDefault="00D02F64">
      <w:r>
        <w:separator/>
      </w:r>
    </w:p>
  </w:endnote>
  <w:endnote w:type="continuationSeparator" w:id="0">
    <w:p w:rsidR="00D02F64" w:rsidRDefault="00D0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64" w:rsidRDefault="00D02F64" w:rsidP="001115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02F64" w:rsidRDefault="00D02F64" w:rsidP="001115D1">
    <w:pPr>
      <w:pStyle w:val="Header"/>
      <w:tabs>
        <w:tab w:val="clear" w:pos="4536"/>
        <w:tab w:val="clear" w:pos="9072"/>
        <w:tab w:val="left" w:pos="1300"/>
      </w:tabs>
      <w:ind w:right="360"/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03083780" r:id="rId2"/>
      </w:pict>
    </w:r>
    <w:r>
      <w:rPr>
        <w:color w:val="0066CC"/>
      </w:rPr>
      <w:t xml:space="preserve">                            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D02F64" w:rsidRDefault="00D02F64" w:rsidP="001115D1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D02F64" w:rsidTr="000E647E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D02F64" w:rsidRDefault="00D02F64" w:rsidP="000E647E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D02F64" w:rsidRDefault="00D02F64" w:rsidP="000E647E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D02F64" w:rsidRDefault="00D02F64" w:rsidP="001115D1">
    <w:pPr>
      <w:pStyle w:val="Footer"/>
    </w:pPr>
  </w:p>
  <w:p w:rsidR="00D02F64" w:rsidRDefault="00D02F64" w:rsidP="001115D1">
    <w:pPr>
      <w:pStyle w:val="Footer"/>
    </w:pPr>
  </w:p>
  <w:p w:rsidR="00D02F64" w:rsidRPr="0027656F" w:rsidRDefault="00D02F64" w:rsidP="001115D1">
    <w:pPr>
      <w:pStyle w:val="Footer"/>
    </w:pPr>
  </w:p>
  <w:p w:rsidR="00D02F64" w:rsidRDefault="00D02F64" w:rsidP="001115D1">
    <w:pPr>
      <w:pStyle w:val="Footer"/>
    </w:pPr>
  </w:p>
  <w:p w:rsidR="00D02F64" w:rsidRDefault="00D02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64" w:rsidRDefault="00D02F64">
      <w:r>
        <w:separator/>
      </w:r>
    </w:p>
  </w:footnote>
  <w:footnote w:type="continuationSeparator" w:id="0">
    <w:p w:rsidR="00D02F64" w:rsidRDefault="00D02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64" w:rsidRDefault="00D02F64" w:rsidP="001115D1">
    <w:pPr>
      <w:pStyle w:val="Header"/>
      <w:jc w:val="center"/>
    </w:pPr>
  </w:p>
  <w:p w:rsidR="00D02F64" w:rsidRDefault="00D02F64" w:rsidP="001115D1">
    <w:pPr>
      <w:jc w:val="both"/>
      <w:rPr>
        <w:rFonts w:ascii="Arial Narrow" w:hAnsi="Arial Narrow"/>
        <w:b/>
        <w:smallCaps/>
        <w:sz w:val="16"/>
        <w:szCs w:val="16"/>
      </w:rPr>
    </w:pPr>
  </w:p>
  <w:p w:rsidR="00D02F64" w:rsidRPr="001115D1" w:rsidRDefault="00D02F64" w:rsidP="00193C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AC641A"/>
    <w:multiLevelType w:val="hybridMultilevel"/>
    <w:tmpl w:val="9E0CA970"/>
    <w:lvl w:ilvl="0" w:tplc="91B444C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9DB388E"/>
    <w:multiLevelType w:val="hybridMultilevel"/>
    <w:tmpl w:val="7E867628"/>
    <w:lvl w:ilvl="0" w:tplc="6EA42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92424"/>
    <w:multiLevelType w:val="hybridMultilevel"/>
    <w:tmpl w:val="7D2C9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1E3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94EBB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D0718A"/>
    <w:multiLevelType w:val="hybridMultilevel"/>
    <w:tmpl w:val="6C1C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21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ED4B4A"/>
    <w:multiLevelType w:val="hybridMultilevel"/>
    <w:tmpl w:val="3D623982"/>
    <w:lvl w:ilvl="0" w:tplc="A27E2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A544F7"/>
    <w:multiLevelType w:val="hybridMultilevel"/>
    <w:tmpl w:val="F36E7D42"/>
    <w:lvl w:ilvl="0" w:tplc="F3EC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E6260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A73DE"/>
    <w:multiLevelType w:val="hybridMultilevel"/>
    <w:tmpl w:val="7C22CA6E"/>
    <w:lvl w:ilvl="0" w:tplc="803A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6E19AC"/>
    <w:multiLevelType w:val="hybridMultilevel"/>
    <w:tmpl w:val="0CC07180"/>
    <w:lvl w:ilvl="0" w:tplc="AB20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CC0096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20829"/>
    <w:multiLevelType w:val="hybridMultilevel"/>
    <w:tmpl w:val="8F92416E"/>
    <w:lvl w:ilvl="0" w:tplc="44D06C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2CC89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3">
    <w:nsid w:val="353910AC"/>
    <w:multiLevelType w:val="hybridMultilevel"/>
    <w:tmpl w:val="A86835DE"/>
    <w:lvl w:ilvl="0" w:tplc="2CE487D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  <w:b w:val="0"/>
      </w:rPr>
    </w:lvl>
    <w:lvl w:ilvl="1" w:tplc="EABE2D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EEB722A"/>
    <w:multiLevelType w:val="hybridMultilevel"/>
    <w:tmpl w:val="1402D6C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8040F8"/>
    <w:multiLevelType w:val="multilevel"/>
    <w:tmpl w:val="96EA0D28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6">
    <w:nsid w:val="44942958"/>
    <w:multiLevelType w:val="singleLevel"/>
    <w:tmpl w:val="D81E8382"/>
    <w:lvl w:ilvl="0">
      <w:start w:val="1"/>
      <w:numFmt w:val="decimal"/>
      <w:lvlText w:val="%1)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17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267B6E"/>
    <w:multiLevelType w:val="hybridMultilevel"/>
    <w:tmpl w:val="5B4A9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3476C6"/>
    <w:multiLevelType w:val="hybridMultilevel"/>
    <w:tmpl w:val="1B109BB4"/>
    <w:lvl w:ilvl="0" w:tplc="50E009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645D0651"/>
    <w:multiLevelType w:val="hybridMultilevel"/>
    <w:tmpl w:val="FB0EDB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B9314F"/>
    <w:multiLevelType w:val="hybridMultilevel"/>
    <w:tmpl w:val="B0180E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5B5BA6"/>
    <w:multiLevelType w:val="hybridMultilevel"/>
    <w:tmpl w:val="FE56D1F2"/>
    <w:lvl w:ilvl="0" w:tplc="1542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857B75"/>
    <w:multiLevelType w:val="hybridMultilevel"/>
    <w:tmpl w:val="7DACB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16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24"/>
  </w:num>
  <w:num w:numId="11">
    <w:abstractNumId w:val="2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4"/>
  </w:num>
  <w:num w:numId="18">
    <w:abstractNumId w:val="22"/>
  </w:num>
  <w:num w:numId="19">
    <w:abstractNumId w:val="5"/>
  </w:num>
  <w:num w:numId="20">
    <w:abstractNumId w:val="11"/>
  </w:num>
  <w:num w:numId="21">
    <w:abstractNumId w:val="18"/>
  </w:num>
  <w:num w:numId="22">
    <w:abstractNumId w:val="17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35"/>
    <w:rsid w:val="000006FE"/>
    <w:rsid w:val="00005347"/>
    <w:rsid w:val="00012E55"/>
    <w:rsid w:val="0001562C"/>
    <w:rsid w:val="00020885"/>
    <w:rsid w:val="00031CF9"/>
    <w:rsid w:val="00031DF1"/>
    <w:rsid w:val="000338DE"/>
    <w:rsid w:val="00034300"/>
    <w:rsid w:val="00044D4F"/>
    <w:rsid w:val="000528BB"/>
    <w:rsid w:val="000548C9"/>
    <w:rsid w:val="000556E6"/>
    <w:rsid w:val="000610FC"/>
    <w:rsid w:val="000615B1"/>
    <w:rsid w:val="00062AB3"/>
    <w:rsid w:val="00065B78"/>
    <w:rsid w:val="00070BC8"/>
    <w:rsid w:val="00076FE2"/>
    <w:rsid w:val="00085E19"/>
    <w:rsid w:val="00091DE7"/>
    <w:rsid w:val="00095EFC"/>
    <w:rsid w:val="00096A3D"/>
    <w:rsid w:val="000A0235"/>
    <w:rsid w:val="000A0586"/>
    <w:rsid w:val="000A0EA2"/>
    <w:rsid w:val="000A114E"/>
    <w:rsid w:val="000A4890"/>
    <w:rsid w:val="000A4898"/>
    <w:rsid w:val="000B25B5"/>
    <w:rsid w:val="000B26AC"/>
    <w:rsid w:val="000B3339"/>
    <w:rsid w:val="000B49BC"/>
    <w:rsid w:val="000B6AF3"/>
    <w:rsid w:val="000B6E8A"/>
    <w:rsid w:val="000B7255"/>
    <w:rsid w:val="000C0E3C"/>
    <w:rsid w:val="000C0F45"/>
    <w:rsid w:val="000C1A88"/>
    <w:rsid w:val="000D13B6"/>
    <w:rsid w:val="000D338F"/>
    <w:rsid w:val="000E0583"/>
    <w:rsid w:val="000E0A08"/>
    <w:rsid w:val="000E1128"/>
    <w:rsid w:val="000E1D07"/>
    <w:rsid w:val="000E3425"/>
    <w:rsid w:val="000E40D5"/>
    <w:rsid w:val="000E42D1"/>
    <w:rsid w:val="000E647E"/>
    <w:rsid w:val="001056A6"/>
    <w:rsid w:val="00110ADF"/>
    <w:rsid w:val="001115D1"/>
    <w:rsid w:val="0011371E"/>
    <w:rsid w:val="00114D4C"/>
    <w:rsid w:val="00120223"/>
    <w:rsid w:val="001203EF"/>
    <w:rsid w:val="00120A1F"/>
    <w:rsid w:val="001215A0"/>
    <w:rsid w:val="00122FB8"/>
    <w:rsid w:val="0012316A"/>
    <w:rsid w:val="0012394A"/>
    <w:rsid w:val="00124537"/>
    <w:rsid w:val="00124B04"/>
    <w:rsid w:val="00132F37"/>
    <w:rsid w:val="00135702"/>
    <w:rsid w:val="00137881"/>
    <w:rsid w:val="00143240"/>
    <w:rsid w:val="00152087"/>
    <w:rsid w:val="001570CF"/>
    <w:rsid w:val="0015734E"/>
    <w:rsid w:val="00160009"/>
    <w:rsid w:val="00160A54"/>
    <w:rsid w:val="00161322"/>
    <w:rsid w:val="001631F2"/>
    <w:rsid w:val="00171CC1"/>
    <w:rsid w:val="00173A21"/>
    <w:rsid w:val="00175A2A"/>
    <w:rsid w:val="00183066"/>
    <w:rsid w:val="001871DD"/>
    <w:rsid w:val="00193CED"/>
    <w:rsid w:val="001957E2"/>
    <w:rsid w:val="001A2818"/>
    <w:rsid w:val="001B3E53"/>
    <w:rsid w:val="001B4344"/>
    <w:rsid w:val="001B7809"/>
    <w:rsid w:val="001C3456"/>
    <w:rsid w:val="001C5E1E"/>
    <w:rsid w:val="001C7C20"/>
    <w:rsid w:val="001D1F99"/>
    <w:rsid w:val="001D240A"/>
    <w:rsid w:val="001D25FB"/>
    <w:rsid w:val="001E020F"/>
    <w:rsid w:val="001E0ED1"/>
    <w:rsid w:val="001E1A71"/>
    <w:rsid w:val="001E52F9"/>
    <w:rsid w:val="001E75EC"/>
    <w:rsid w:val="001F179D"/>
    <w:rsid w:val="00200117"/>
    <w:rsid w:val="00201807"/>
    <w:rsid w:val="0020565F"/>
    <w:rsid w:val="002130A4"/>
    <w:rsid w:val="00222C3E"/>
    <w:rsid w:val="002252E1"/>
    <w:rsid w:val="002317D1"/>
    <w:rsid w:val="002323C1"/>
    <w:rsid w:val="00233B18"/>
    <w:rsid w:val="00237C77"/>
    <w:rsid w:val="002471A9"/>
    <w:rsid w:val="00251FDF"/>
    <w:rsid w:val="0025417D"/>
    <w:rsid w:val="002576B1"/>
    <w:rsid w:val="00260415"/>
    <w:rsid w:val="00262CD8"/>
    <w:rsid w:val="00262D10"/>
    <w:rsid w:val="002646C7"/>
    <w:rsid w:val="00273F71"/>
    <w:rsid w:val="0027656F"/>
    <w:rsid w:val="00280B3F"/>
    <w:rsid w:val="00281419"/>
    <w:rsid w:val="00282709"/>
    <w:rsid w:val="00285E98"/>
    <w:rsid w:val="00286A59"/>
    <w:rsid w:val="002A187B"/>
    <w:rsid w:val="002A2E9F"/>
    <w:rsid w:val="002B5D9B"/>
    <w:rsid w:val="002B6243"/>
    <w:rsid w:val="002B6931"/>
    <w:rsid w:val="002C29C3"/>
    <w:rsid w:val="002C52A0"/>
    <w:rsid w:val="002C78A3"/>
    <w:rsid w:val="002D0A47"/>
    <w:rsid w:val="002D110C"/>
    <w:rsid w:val="002D14CF"/>
    <w:rsid w:val="002D155B"/>
    <w:rsid w:val="002D2514"/>
    <w:rsid w:val="002D3BFE"/>
    <w:rsid w:val="002D4678"/>
    <w:rsid w:val="002D71D1"/>
    <w:rsid w:val="002D7EB8"/>
    <w:rsid w:val="002F24FD"/>
    <w:rsid w:val="002F664E"/>
    <w:rsid w:val="003002B8"/>
    <w:rsid w:val="00300360"/>
    <w:rsid w:val="00302535"/>
    <w:rsid w:val="0031174C"/>
    <w:rsid w:val="00314474"/>
    <w:rsid w:val="00320221"/>
    <w:rsid w:val="00322E15"/>
    <w:rsid w:val="0032516A"/>
    <w:rsid w:val="00333700"/>
    <w:rsid w:val="00333749"/>
    <w:rsid w:val="00335910"/>
    <w:rsid w:val="003362C5"/>
    <w:rsid w:val="00343971"/>
    <w:rsid w:val="00346C85"/>
    <w:rsid w:val="00352425"/>
    <w:rsid w:val="00352E1F"/>
    <w:rsid w:val="00356244"/>
    <w:rsid w:val="003639EE"/>
    <w:rsid w:val="00366641"/>
    <w:rsid w:val="00377090"/>
    <w:rsid w:val="0038044A"/>
    <w:rsid w:val="0038291C"/>
    <w:rsid w:val="003875F5"/>
    <w:rsid w:val="0038782E"/>
    <w:rsid w:val="00396564"/>
    <w:rsid w:val="003A275C"/>
    <w:rsid w:val="003B5447"/>
    <w:rsid w:val="003C4C43"/>
    <w:rsid w:val="003D12B6"/>
    <w:rsid w:val="003E1011"/>
    <w:rsid w:val="003E159A"/>
    <w:rsid w:val="003E3128"/>
    <w:rsid w:val="003E5E68"/>
    <w:rsid w:val="003F0E14"/>
    <w:rsid w:val="003F237F"/>
    <w:rsid w:val="003F48E8"/>
    <w:rsid w:val="00404926"/>
    <w:rsid w:val="00412696"/>
    <w:rsid w:val="00413240"/>
    <w:rsid w:val="004156BB"/>
    <w:rsid w:val="00415FEE"/>
    <w:rsid w:val="00417C2C"/>
    <w:rsid w:val="00420B05"/>
    <w:rsid w:val="00423B6C"/>
    <w:rsid w:val="00424241"/>
    <w:rsid w:val="004336C5"/>
    <w:rsid w:val="0043404F"/>
    <w:rsid w:val="0043549A"/>
    <w:rsid w:val="00440295"/>
    <w:rsid w:val="00443F69"/>
    <w:rsid w:val="00444362"/>
    <w:rsid w:val="00446091"/>
    <w:rsid w:val="00446393"/>
    <w:rsid w:val="00450BB6"/>
    <w:rsid w:val="00451AE3"/>
    <w:rsid w:val="00455D7D"/>
    <w:rsid w:val="00474BFE"/>
    <w:rsid w:val="00482F0A"/>
    <w:rsid w:val="004861D8"/>
    <w:rsid w:val="00487F41"/>
    <w:rsid w:val="00490D23"/>
    <w:rsid w:val="00493281"/>
    <w:rsid w:val="004941F6"/>
    <w:rsid w:val="004977D0"/>
    <w:rsid w:val="004A1FC2"/>
    <w:rsid w:val="004A730C"/>
    <w:rsid w:val="004B194D"/>
    <w:rsid w:val="004B5505"/>
    <w:rsid w:val="004B607A"/>
    <w:rsid w:val="004C1AC2"/>
    <w:rsid w:val="004C2961"/>
    <w:rsid w:val="004D0AC8"/>
    <w:rsid w:val="004D410D"/>
    <w:rsid w:val="004D5D66"/>
    <w:rsid w:val="004E4277"/>
    <w:rsid w:val="004F1956"/>
    <w:rsid w:val="004F3FD1"/>
    <w:rsid w:val="005025B2"/>
    <w:rsid w:val="00503DA6"/>
    <w:rsid w:val="005108EE"/>
    <w:rsid w:val="00511286"/>
    <w:rsid w:val="00521A20"/>
    <w:rsid w:val="005238A2"/>
    <w:rsid w:val="00532425"/>
    <w:rsid w:val="0053316B"/>
    <w:rsid w:val="0053399B"/>
    <w:rsid w:val="00535EAE"/>
    <w:rsid w:val="005419BD"/>
    <w:rsid w:val="0054363B"/>
    <w:rsid w:val="00546E36"/>
    <w:rsid w:val="005517F5"/>
    <w:rsid w:val="00557955"/>
    <w:rsid w:val="00566B69"/>
    <w:rsid w:val="005672A2"/>
    <w:rsid w:val="00572B06"/>
    <w:rsid w:val="005769B7"/>
    <w:rsid w:val="00576B6D"/>
    <w:rsid w:val="0058125D"/>
    <w:rsid w:val="005819B7"/>
    <w:rsid w:val="00585951"/>
    <w:rsid w:val="005A1EA9"/>
    <w:rsid w:val="005B1474"/>
    <w:rsid w:val="005B1BB9"/>
    <w:rsid w:val="005B2DC9"/>
    <w:rsid w:val="005B3EFD"/>
    <w:rsid w:val="005B40D1"/>
    <w:rsid w:val="005C5AAD"/>
    <w:rsid w:val="005D21D9"/>
    <w:rsid w:val="005D5AB7"/>
    <w:rsid w:val="005D5D93"/>
    <w:rsid w:val="005E6688"/>
    <w:rsid w:val="005F14E9"/>
    <w:rsid w:val="005F6AD9"/>
    <w:rsid w:val="00610093"/>
    <w:rsid w:val="0061377B"/>
    <w:rsid w:val="006179B2"/>
    <w:rsid w:val="00622DA7"/>
    <w:rsid w:val="00636A94"/>
    <w:rsid w:val="00641032"/>
    <w:rsid w:val="0064631C"/>
    <w:rsid w:val="006469F9"/>
    <w:rsid w:val="00653E8D"/>
    <w:rsid w:val="00656356"/>
    <w:rsid w:val="00657A46"/>
    <w:rsid w:val="00660869"/>
    <w:rsid w:val="00661905"/>
    <w:rsid w:val="006620A2"/>
    <w:rsid w:val="006721BB"/>
    <w:rsid w:val="006743DE"/>
    <w:rsid w:val="00675159"/>
    <w:rsid w:val="006773D6"/>
    <w:rsid w:val="0068333B"/>
    <w:rsid w:val="006853DA"/>
    <w:rsid w:val="00685DF4"/>
    <w:rsid w:val="006917D6"/>
    <w:rsid w:val="006921DA"/>
    <w:rsid w:val="006948B8"/>
    <w:rsid w:val="00697154"/>
    <w:rsid w:val="006A1978"/>
    <w:rsid w:val="006A1B42"/>
    <w:rsid w:val="006A7040"/>
    <w:rsid w:val="006A7BD3"/>
    <w:rsid w:val="006B3864"/>
    <w:rsid w:val="006C13D3"/>
    <w:rsid w:val="006E0996"/>
    <w:rsid w:val="006E1052"/>
    <w:rsid w:val="006E436F"/>
    <w:rsid w:val="006F239C"/>
    <w:rsid w:val="006F2656"/>
    <w:rsid w:val="006F29D5"/>
    <w:rsid w:val="006F3A4A"/>
    <w:rsid w:val="006F3F45"/>
    <w:rsid w:val="006F6BE7"/>
    <w:rsid w:val="006F7FDF"/>
    <w:rsid w:val="00707B77"/>
    <w:rsid w:val="00711184"/>
    <w:rsid w:val="00711694"/>
    <w:rsid w:val="007214EE"/>
    <w:rsid w:val="00722813"/>
    <w:rsid w:val="00724F0E"/>
    <w:rsid w:val="007374AE"/>
    <w:rsid w:val="007467E3"/>
    <w:rsid w:val="007566F3"/>
    <w:rsid w:val="007611A8"/>
    <w:rsid w:val="00762857"/>
    <w:rsid w:val="00763496"/>
    <w:rsid w:val="00767098"/>
    <w:rsid w:val="00780DE4"/>
    <w:rsid w:val="0078499C"/>
    <w:rsid w:val="00790FE4"/>
    <w:rsid w:val="0079233D"/>
    <w:rsid w:val="007928A8"/>
    <w:rsid w:val="00794206"/>
    <w:rsid w:val="007A70C6"/>
    <w:rsid w:val="007B4087"/>
    <w:rsid w:val="007C0FCC"/>
    <w:rsid w:val="007C65B6"/>
    <w:rsid w:val="007D3449"/>
    <w:rsid w:val="007D3969"/>
    <w:rsid w:val="007D5E66"/>
    <w:rsid w:val="007D6730"/>
    <w:rsid w:val="007E257A"/>
    <w:rsid w:val="007E78E9"/>
    <w:rsid w:val="007F240C"/>
    <w:rsid w:val="007F3FDD"/>
    <w:rsid w:val="00803A86"/>
    <w:rsid w:val="00812E63"/>
    <w:rsid w:val="008227E7"/>
    <w:rsid w:val="00823E78"/>
    <w:rsid w:val="008253AE"/>
    <w:rsid w:val="00827B26"/>
    <w:rsid w:val="00832136"/>
    <w:rsid w:val="00833117"/>
    <w:rsid w:val="00834C94"/>
    <w:rsid w:val="0083736C"/>
    <w:rsid w:val="0084157C"/>
    <w:rsid w:val="008468FD"/>
    <w:rsid w:val="00860CD0"/>
    <w:rsid w:val="00861341"/>
    <w:rsid w:val="0086225F"/>
    <w:rsid w:val="008679D2"/>
    <w:rsid w:val="00867B8A"/>
    <w:rsid w:val="0087498D"/>
    <w:rsid w:val="00874E0A"/>
    <w:rsid w:val="00883BA1"/>
    <w:rsid w:val="00883CEF"/>
    <w:rsid w:val="008851DF"/>
    <w:rsid w:val="008867A7"/>
    <w:rsid w:val="00886E80"/>
    <w:rsid w:val="008A2677"/>
    <w:rsid w:val="008A3940"/>
    <w:rsid w:val="008A4D1E"/>
    <w:rsid w:val="008A6BF1"/>
    <w:rsid w:val="008A7F1C"/>
    <w:rsid w:val="008C4B8D"/>
    <w:rsid w:val="008C5F88"/>
    <w:rsid w:val="008D03A8"/>
    <w:rsid w:val="008D3525"/>
    <w:rsid w:val="008D65F8"/>
    <w:rsid w:val="008E1180"/>
    <w:rsid w:val="008E24E6"/>
    <w:rsid w:val="008E7C5A"/>
    <w:rsid w:val="008F2F35"/>
    <w:rsid w:val="008F6707"/>
    <w:rsid w:val="009055C9"/>
    <w:rsid w:val="00907D30"/>
    <w:rsid w:val="0091011F"/>
    <w:rsid w:val="009110FF"/>
    <w:rsid w:val="009116D4"/>
    <w:rsid w:val="00913C2F"/>
    <w:rsid w:val="00923783"/>
    <w:rsid w:val="00923822"/>
    <w:rsid w:val="00924E47"/>
    <w:rsid w:val="0092629A"/>
    <w:rsid w:val="00934A67"/>
    <w:rsid w:val="009379B4"/>
    <w:rsid w:val="00941F93"/>
    <w:rsid w:val="00947EEA"/>
    <w:rsid w:val="0095040F"/>
    <w:rsid w:val="00957B9C"/>
    <w:rsid w:val="0096130A"/>
    <w:rsid w:val="009614C9"/>
    <w:rsid w:val="00961E1D"/>
    <w:rsid w:val="009626B9"/>
    <w:rsid w:val="009634A0"/>
    <w:rsid w:val="009639F7"/>
    <w:rsid w:val="00964414"/>
    <w:rsid w:val="0097519E"/>
    <w:rsid w:val="0098276B"/>
    <w:rsid w:val="00983ADB"/>
    <w:rsid w:val="009847AA"/>
    <w:rsid w:val="00985162"/>
    <w:rsid w:val="00986CF9"/>
    <w:rsid w:val="00990722"/>
    <w:rsid w:val="009A13CA"/>
    <w:rsid w:val="009A44E8"/>
    <w:rsid w:val="009B0437"/>
    <w:rsid w:val="009B115F"/>
    <w:rsid w:val="009B1A08"/>
    <w:rsid w:val="009B6391"/>
    <w:rsid w:val="009C6A13"/>
    <w:rsid w:val="009D00E9"/>
    <w:rsid w:val="009E19BE"/>
    <w:rsid w:val="009E4561"/>
    <w:rsid w:val="009E4767"/>
    <w:rsid w:val="009E6171"/>
    <w:rsid w:val="009F52A8"/>
    <w:rsid w:val="00A029BF"/>
    <w:rsid w:val="00A031C0"/>
    <w:rsid w:val="00A0615C"/>
    <w:rsid w:val="00A0762B"/>
    <w:rsid w:val="00A07F43"/>
    <w:rsid w:val="00A10382"/>
    <w:rsid w:val="00A10566"/>
    <w:rsid w:val="00A22DEF"/>
    <w:rsid w:val="00A23417"/>
    <w:rsid w:val="00A26C15"/>
    <w:rsid w:val="00A279C0"/>
    <w:rsid w:val="00A36ACF"/>
    <w:rsid w:val="00A4430A"/>
    <w:rsid w:val="00A47D22"/>
    <w:rsid w:val="00A513FC"/>
    <w:rsid w:val="00A54EEA"/>
    <w:rsid w:val="00A66C98"/>
    <w:rsid w:val="00A72961"/>
    <w:rsid w:val="00A733C6"/>
    <w:rsid w:val="00A7637B"/>
    <w:rsid w:val="00A861EF"/>
    <w:rsid w:val="00A87FC5"/>
    <w:rsid w:val="00A90556"/>
    <w:rsid w:val="00A90771"/>
    <w:rsid w:val="00A90C18"/>
    <w:rsid w:val="00A91B73"/>
    <w:rsid w:val="00AA257C"/>
    <w:rsid w:val="00AA3751"/>
    <w:rsid w:val="00AB0D6C"/>
    <w:rsid w:val="00AB52FC"/>
    <w:rsid w:val="00AC0AF2"/>
    <w:rsid w:val="00AC1C14"/>
    <w:rsid w:val="00AC5B10"/>
    <w:rsid w:val="00AD2921"/>
    <w:rsid w:val="00AD768D"/>
    <w:rsid w:val="00AD7BE1"/>
    <w:rsid w:val="00AE3699"/>
    <w:rsid w:val="00AE78C5"/>
    <w:rsid w:val="00AF044D"/>
    <w:rsid w:val="00AF1D7C"/>
    <w:rsid w:val="00AF29BA"/>
    <w:rsid w:val="00B00097"/>
    <w:rsid w:val="00B0041A"/>
    <w:rsid w:val="00B07E24"/>
    <w:rsid w:val="00B227C9"/>
    <w:rsid w:val="00B25E6D"/>
    <w:rsid w:val="00B30954"/>
    <w:rsid w:val="00B3204E"/>
    <w:rsid w:val="00B326C1"/>
    <w:rsid w:val="00B5018E"/>
    <w:rsid w:val="00B51E70"/>
    <w:rsid w:val="00B579C0"/>
    <w:rsid w:val="00B618BF"/>
    <w:rsid w:val="00B61996"/>
    <w:rsid w:val="00B634FE"/>
    <w:rsid w:val="00B638E4"/>
    <w:rsid w:val="00B67350"/>
    <w:rsid w:val="00B75788"/>
    <w:rsid w:val="00B75984"/>
    <w:rsid w:val="00B777B9"/>
    <w:rsid w:val="00B85162"/>
    <w:rsid w:val="00B91F52"/>
    <w:rsid w:val="00B934D8"/>
    <w:rsid w:val="00B97427"/>
    <w:rsid w:val="00B975F5"/>
    <w:rsid w:val="00BA2A1C"/>
    <w:rsid w:val="00BA5F13"/>
    <w:rsid w:val="00BA6141"/>
    <w:rsid w:val="00BB56DC"/>
    <w:rsid w:val="00BB5799"/>
    <w:rsid w:val="00BD0D60"/>
    <w:rsid w:val="00BD772B"/>
    <w:rsid w:val="00BE432F"/>
    <w:rsid w:val="00BE4450"/>
    <w:rsid w:val="00BE5E55"/>
    <w:rsid w:val="00BE5ED7"/>
    <w:rsid w:val="00BF4409"/>
    <w:rsid w:val="00BF751F"/>
    <w:rsid w:val="00C12CEA"/>
    <w:rsid w:val="00C13430"/>
    <w:rsid w:val="00C15322"/>
    <w:rsid w:val="00C17E0C"/>
    <w:rsid w:val="00C2098D"/>
    <w:rsid w:val="00C20BEB"/>
    <w:rsid w:val="00C2200C"/>
    <w:rsid w:val="00C22320"/>
    <w:rsid w:val="00C270D5"/>
    <w:rsid w:val="00C32336"/>
    <w:rsid w:val="00C32354"/>
    <w:rsid w:val="00C32A1E"/>
    <w:rsid w:val="00C414E9"/>
    <w:rsid w:val="00C4540F"/>
    <w:rsid w:val="00C50943"/>
    <w:rsid w:val="00C576CD"/>
    <w:rsid w:val="00C57E81"/>
    <w:rsid w:val="00C60BC3"/>
    <w:rsid w:val="00C61A8E"/>
    <w:rsid w:val="00C62FD7"/>
    <w:rsid w:val="00C6720E"/>
    <w:rsid w:val="00C71C4B"/>
    <w:rsid w:val="00C765A2"/>
    <w:rsid w:val="00C77531"/>
    <w:rsid w:val="00C81F15"/>
    <w:rsid w:val="00C8269E"/>
    <w:rsid w:val="00C85773"/>
    <w:rsid w:val="00C86503"/>
    <w:rsid w:val="00C95427"/>
    <w:rsid w:val="00C96DA7"/>
    <w:rsid w:val="00CB3F1C"/>
    <w:rsid w:val="00CB73D1"/>
    <w:rsid w:val="00CC1C4B"/>
    <w:rsid w:val="00CC7708"/>
    <w:rsid w:val="00CD09B6"/>
    <w:rsid w:val="00CD0E50"/>
    <w:rsid w:val="00CD2B10"/>
    <w:rsid w:val="00CD2D89"/>
    <w:rsid w:val="00CD5C8F"/>
    <w:rsid w:val="00CD6CD7"/>
    <w:rsid w:val="00CD7BD1"/>
    <w:rsid w:val="00CE6AD5"/>
    <w:rsid w:val="00CF6D9D"/>
    <w:rsid w:val="00D02F64"/>
    <w:rsid w:val="00D10ED1"/>
    <w:rsid w:val="00D119CC"/>
    <w:rsid w:val="00D11A4A"/>
    <w:rsid w:val="00D125D9"/>
    <w:rsid w:val="00D13344"/>
    <w:rsid w:val="00D1647E"/>
    <w:rsid w:val="00D22891"/>
    <w:rsid w:val="00D2626A"/>
    <w:rsid w:val="00D30884"/>
    <w:rsid w:val="00D369B7"/>
    <w:rsid w:val="00D376AE"/>
    <w:rsid w:val="00D52C4A"/>
    <w:rsid w:val="00D53455"/>
    <w:rsid w:val="00D7045E"/>
    <w:rsid w:val="00D71204"/>
    <w:rsid w:val="00D71BBD"/>
    <w:rsid w:val="00D724CC"/>
    <w:rsid w:val="00D8338F"/>
    <w:rsid w:val="00D84CE5"/>
    <w:rsid w:val="00D85106"/>
    <w:rsid w:val="00D85FAF"/>
    <w:rsid w:val="00D86A94"/>
    <w:rsid w:val="00D86BB0"/>
    <w:rsid w:val="00D90247"/>
    <w:rsid w:val="00D92FD3"/>
    <w:rsid w:val="00D93D6A"/>
    <w:rsid w:val="00D94D35"/>
    <w:rsid w:val="00DA483D"/>
    <w:rsid w:val="00DA75DA"/>
    <w:rsid w:val="00DB1D0A"/>
    <w:rsid w:val="00DB284A"/>
    <w:rsid w:val="00DB2A8E"/>
    <w:rsid w:val="00DB7728"/>
    <w:rsid w:val="00DC2862"/>
    <w:rsid w:val="00DC367D"/>
    <w:rsid w:val="00DD4C1A"/>
    <w:rsid w:val="00DE226C"/>
    <w:rsid w:val="00DE2D88"/>
    <w:rsid w:val="00DE447F"/>
    <w:rsid w:val="00DE6CFF"/>
    <w:rsid w:val="00DF1F04"/>
    <w:rsid w:val="00DF4EEB"/>
    <w:rsid w:val="00DF73F6"/>
    <w:rsid w:val="00E0062D"/>
    <w:rsid w:val="00E1764F"/>
    <w:rsid w:val="00E23B62"/>
    <w:rsid w:val="00E3346A"/>
    <w:rsid w:val="00E41A14"/>
    <w:rsid w:val="00E42616"/>
    <w:rsid w:val="00E43456"/>
    <w:rsid w:val="00E461C0"/>
    <w:rsid w:val="00E462D9"/>
    <w:rsid w:val="00E54066"/>
    <w:rsid w:val="00E56D11"/>
    <w:rsid w:val="00E574B7"/>
    <w:rsid w:val="00E57B77"/>
    <w:rsid w:val="00E646FB"/>
    <w:rsid w:val="00E64AA4"/>
    <w:rsid w:val="00E6567F"/>
    <w:rsid w:val="00E8459F"/>
    <w:rsid w:val="00E86B91"/>
    <w:rsid w:val="00E872A5"/>
    <w:rsid w:val="00E964E6"/>
    <w:rsid w:val="00E97661"/>
    <w:rsid w:val="00EA27D8"/>
    <w:rsid w:val="00EA7BCA"/>
    <w:rsid w:val="00EB2C6D"/>
    <w:rsid w:val="00EB4F4B"/>
    <w:rsid w:val="00EB5148"/>
    <w:rsid w:val="00EB7CA7"/>
    <w:rsid w:val="00ED3CD9"/>
    <w:rsid w:val="00ED6372"/>
    <w:rsid w:val="00EE64A6"/>
    <w:rsid w:val="00EF61B7"/>
    <w:rsid w:val="00F04735"/>
    <w:rsid w:val="00F051F6"/>
    <w:rsid w:val="00F0696C"/>
    <w:rsid w:val="00F136D9"/>
    <w:rsid w:val="00F14AD6"/>
    <w:rsid w:val="00F22797"/>
    <w:rsid w:val="00F24C08"/>
    <w:rsid w:val="00F341D3"/>
    <w:rsid w:val="00F34800"/>
    <w:rsid w:val="00F359F8"/>
    <w:rsid w:val="00F42DEA"/>
    <w:rsid w:val="00F45F34"/>
    <w:rsid w:val="00F52E18"/>
    <w:rsid w:val="00F5588A"/>
    <w:rsid w:val="00F5647F"/>
    <w:rsid w:val="00F621F9"/>
    <w:rsid w:val="00F67E67"/>
    <w:rsid w:val="00F815B2"/>
    <w:rsid w:val="00F86AB4"/>
    <w:rsid w:val="00F9559E"/>
    <w:rsid w:val="00F95E20"/>
    <w:rsid w:val="00F972E2"/>
    <w:rsid w:val="00FA06D1"/>
    <w:rsid w:val="00FA176C"/>
    <w:rsid w:val="00FA5C68"/>
    <w:rsid w:val="00FB6C16"/>
    <w:rsid w:val="00FC326F"/>
    <w:rsid w:val="00FD2A0C"/>
    <w:rsid w:val="00FD532C"/>
    <w:rsid w:val="00FD7BFE"/>
    <w:rsid w:val="00FE3CDE"/>
    <w:rsid w:val="00FE5E13"/>
    <w:rsid w:val="00FF0C54"/>
    <w:rsid w:val="00FF236B"/>
    <w:rsid w:val="00FF4927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8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23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2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0235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35"/>
    <w:rPr>
      <w:rFonts w:ascii="Arial" w:hAnsi="Arial" w:cs="Arial"/>
      <w:b/>
      <w:bC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2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235"/>
    <w:rPr>
      <w:rFonts w:cs="Times New Roman"/>
      <w:b/>
      <w:bCs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2D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5F5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0A02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023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A0235"/>
    <w:pPr>
      <w:spacing w:after="0" w:line="360" w:lineRule="auto"/>
      <w:ind w:left="709" w:hanging="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A0235"/>
    <w:pPr>
      <w:spacing w:after="0" w:line="36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A0235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A023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A0235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0235"/>
    <w:rPr>
      <w:rFonts w:ascii="Tahoma" w:hAnsi="Tahoma" w:cs="Tahoma"/>
      <w:sz w:val="24"/>
      <w:szCs w:val="24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A02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0A0235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grame">
    <w:name w:val="grame"/>
    <w:basedOn w:val="DefaultParagraphFont"/>
    <w:uiPriority w:val="99"/>
    <w:rsid w:val="000A0235"/>
    <w:rPr>
      <w:rFonts w:cs="Times New Roman"/>
    </w:rPr>
  </w:style>
  <w:style w:type="character" w:customStyle="1" w:styleId="spelle">
    <w:name w:val="spelle"/>
    <w:basedOn w:val="DefaultParagraphFont"/>
    <w:uiPriority w:val="99"/>
    <w:rsid w:val="000A0235"/>
    <w:rPr>
      <w:rFonts w:cs="Times New Roman"/>
    </w:rPr>
  </w:style>
  <w:style w:type="character" w:customStyle="1" w:styleId="Znakinumeracji">
    <w:name w:val="Znaki numeracji"/>
    <w:uiPriority w:val="99"/>
    <w:rsid w:val="000A0235"/>
  </w:style>
  <w:style w:type="paragraph" w:styleId="ListParagraph">
    <w:name w:val="List Paragraph"/>
    <w:basedOn w:val="Normal"/>
    <w:uiPriority w:val="99"/>
    <w:qFormat/>
    <w:rsid w:val="000A0235"/>
    <w:pPr>
      <w:widowControl w:val="0"/>
      <w:suppressAutoHyphens/>
      <w:spacing w:after="0" w:line="240" w:lineRule="auto"/>
      <w:ind w:left="708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D25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D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75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D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75F5"/>
    <w:rPr>
      <w:b/>
      <w:bCs/>
    </w:rPr>
  </w:style>
  <w:style w:type="character" w:customStyle="1" w:styleId="ZnakZnak">
    <w:name w:val="Znak Znak"/>
    <w:basedOn w:val="DefaultParagraphFont"/>
    <w:uiPriority w:val="99"/>
    <w:rsid w:val="005769B7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locked/>
    <w:rsid w:val="00F564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2C6D"/>
    <w:rPr>
      <w:rFonts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locked/>
    <w:rsid w:val="00F5647F"/>
    <w:rPr>
      <w:rFonts w:cs="Times New Roman"/>
      <w:vertAlign w:val="superscript"/>
    </w:rPr>
  </w:style>
  <w:style w:type="character" w:customStyle="1" w:styleId="ZnakZnak5">
    <w:name w:val="Znak Znak5"/>
    <w:basedOn w:val="DefaultParagraphFont"/>
    <w:uiPriority w:val="99"/>
    <w:locked/>
    <w:rsid w:val="001115D1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4">
    <w:name w:val="Znak Znak4"/>
    <w:basedOn w:val="DefaultParagraphFont"/>
    <w:uiPriority w:val="99"/>
    <w:semiHidden/>
    <w:locked/>
    <w:rsid w:val="001115D1"/>
    <w:rPr>
      <w:rFonts w:ascii="Calibri" w:hAnsi="Calibri" w:cs="Times New Roman"/>
      <w:sz w:val="22"/>
      <w:szCs w:val="22"/>
      <w:lang w:val="pl-PL" w:eastAsia="pl-PL" w:bidi="ar-SA"/>
    </w:rPr>
  </w:style>
  <w:style w:type="character" w:styleId="PageNumber">
    <w:name w:val="page number"/>
    <w:basedOn w:val="DefaultParagraphFont"/>
    <w:uiPriority w:val="99"/>
    <w:locked/>
    <w:rsid w:val="001115D1"/>
    <w:rPr>
      <w:rFonts w:cs="Times New Roman"/>
    </w:rPr>
  </w:style>
  <w:style w:type="character" w:customStyle="1" w:styleId="ZnakZnak1">
    <w:name w:val="Znak Znak1"/>
    <w:basedOn w:val="DefaultParagraphFont"/>
    <w:uiPriority w:val="99"/>
    <w:rsid w:val="00C3235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8</Pages>
  <Words>1908</Words>
  <Characters>11451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Urząd Gminy Ujazd</cp:lastModifiedBy>
  <cp:revision>22</cp:revision>
  <cp:lastPrinted>2012-05-18T10:20:00Z</cp:lastPrinted>
  <dcterms:created xsi:type="dcterms:W3CDTF">2012-06-20T06:53:00Z</dcterms:created>
  <dcterms:modified xsi:type="dcterms:W3CDTF">2012-07-06T10:43:00Z</dcterms:modified>
</cp:coreProperties>
</file>